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D1A" w14:textId="77777777" w:rsidR="00C55697" w:rsidRPr="009104D7" w:rsidRDefault="009104D7" w:rsidP="002C4E54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4208F6" wp14:editId="28427E05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9188024"/>
      <w:r w:rsidR="001913DE" w:rsidRPr="001913DE">
        <w:rPr>
          <w:rFonts w:ascii="Arial" w:hAnsi="Arial" w:cs="Arial"/>
          <w:b/>
          <w:sz w:val="28"/>
          <w:szCs w:val="28"/>
        </w:rPr>
        <w:t xml:space="preserve"> </w:t>
      </w:r>
      <w:r w:rsidR="001913DE">
        <w:rPr>
          <w:rFonts w:ascii="Arial" w:hAnsi="Arial" w:cs="Arial"/>
          <w:b/>
          <w:sz w:val="28"/>
          <w:szCs w:val="28"/>
        </w:rPr>
        <w:t xml:space="preserve">Institutional </w:t>
      </w:r>
      <w:r w:rsidR="001913DE" w:rsidRPr="009104D7">
        <w:rPr>
          <w:rFonts w:ascii="Arial" w:hAnsi="Arial" w:cs="Arial"/>
          <w:b/>
          <w:sz w:val="28"/>
          <w:szCs w:val="28"/>
        </w:rPr>
        <w:t>A</w:t>
      </w:r>
      <w:r w:rsidR="001913DE">
        <w:rPr>
          <w:rFonts w:ascii="Arial" w:hAnsi="Arial" w:cs="Arial"/>
          <w:b/>
          <w:sz w:val="28"/>
          <w:szCs w:val="28"/>
        </w:rPr>
        <w:t xml:space="preserve">nimal </w:t>
      </w:r>
      <w:r w:rsidR="001913DE" w:rsidRPr="009104D7">
        <w:rPr>
          <w:rFonts w:ascii="Arial" w:hAnsi="Arial" w:cs="Arial"/>
          <w:b/>
          <w:sz w:val="28"/>
          <w:szCs w:val="28"/>
        </w:rPr>
        <w:t>Care and Use</w:t>
      </w:r>
      <w:r w:rsidR="001913DE"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1913DE">
        <w:rPr>
          <w:rFonts w:ascii="Arial" w:hAnsi="Arial" w:cs="Arial"/>
          <w:b/>
          <w:sz w:val="28"/>
          <w:szCs w:val="28"/>
        </w:rPr>
        <w:t>)</w:t>
      </w:r>
    </w:p>
    <w:p w14:paraId="14462360" w14:textId="126D6FA7" w:rsidR="00C55697" w:rsidRPr="009104D7" w:rsidRDefault="00914660" w:rsidP="009104D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Triennial Review </w:t>
      </w:r>
      <w:r w:rsidR="001913DE" w:rsidRPr="009104D7">
        <w:rPr>
          <w:rFonts w:ascii="Arial" w:hAnsi="Arial" w:cs="Arial"/>
          <w:b/>
          <w:sz w:val="28"/>
          <w:szCs w:val="28"/>
        </w:rPr>
        <w:t>for Animal</w:t>
      </w:r>
      <w:r w:rsidR="001913DE">
        <w:rPr>
          <w:rFonts w:ascii="Arial" w:hAnsi="Arial" w:cs="Arial"/>
          <w:b/>
          <w:sz w:val="28"/>
          <w:szCs w:val="28"/>
        </w:rPr>
        <w:t xml:space="preserve"> Use in Research</w:t>
      </w:r>
      <w:r w:rsidR="00451174">
        <w:rPr>
          <w:rFonts w:ascii="Arial" w:hAnsi="Arial" w:cs="Arial"/>
          <w:b/>
          <w:sz w:val="28"/>
          <w:szCs w:val="28"/>
        </w:rPr>
        <w:t xml:space="preserve"> </w:t>
      </w:r>
      <w:r w:rsidR="009A54E1">
        <w:rPr>
          <w:rFonts w:ascii="Arial" w:hAnsi="Arial" w:cs="Arial"/>
          <w:b/>
          <w:sz w:val="28"/>
          <w:szCs w:val="28"/>
        </w:rPr>
        <w:t>in a Campus Facility</w:t>
      </w:r>
    </w:p>
    <w:p w14:paraId="61C7E70D" w14:textId="77777777" w:rsidR="001913DE" w:rsidRDefault="001913DE" w:rsidP="001913DE">
      <w:pPr>
        <w:spacing w:after="60"/>
        <w:jc w:val="center"/>
        <w:rPr>
          <w:rStyle w:val="Hyperlink"/>
          <w:rFonts w:ascii="Arial" w:hAnsi="Arial" w:cs="Arial"/>
        </w:rPr>
      </w:pPr>
      <w:r w:rsidRPr="003B1133">
        <w:rPr>
          <w:rFonts w:ascii="Arial" w:hAnsi="Arial" w:cs="Arial"/>
        </w:rPr>
        <w:t xml:space="preserve">Submit this form </w:t>
      </w:r>
      <w:bookmarkStart w:id="1" w:name="_Hlk170132034"/>
      <w:r>
        <w:rPr>
          <w:rFonts w:ascii="Arial" w:hAnsi="Arial" w:cs="Arial"/>
        </w:rPr>
        <w:t xml:space="preserve">with </w:t>
      </w:r>
      <w:r w:rsidR="001620C6">
        <w:rPr>
          <w:rFonts w:ascii="Arial" w:hAnsi="Arial" w:cs="Arial"/>
        </w:rPr>
        <w:t>any applicable supplemental forms</w:t>
      </w:r>
      <w:r w:rsidRPr="003B1133">
        <w:rPr>
          <w:rFonts w:ascii="Arial" w:hAnsi="Arial" w:cs="Arial"/>
        </w:rPr>
        <w:t xml:space="preserve"> </w:t>
      </w:r>
      <w:bookmarkEnd w:id="1"/>
      <w:r w:rsidRPr="003B1133">
        <w:rPr>
          <w:rFonts w:ascii="Arial" w:hAnsi="Arial" w:cs="Arial"/>
        </w:rPr>
        <w:t xml:space="preserve">to </w:t>
      </w:r>
      <w:bookmarkStart w:id="2" w:name="_Hlk169533662"/>
      <w:r>
        <w:fldChar w:fldCharType="begin"/>
      </w:r>
      <w:r>
        <w:instrText xml:space="preserve"> HYPERLINK "mailto:eiuiacuc@eiu.edu" </w:instrText>
      </w:r>
      <w:r>
        <w:fldChar w:fldCharType="separate"/>
      </w:r>
      <w:r w:rsidRPr="00EB3D04">
        <w:rPr>
          <w:rStyle w:val="Hyperlink"/>
          <w:rFonts w:ascii="Arial" w:hAnsi="Arial" w:cs="Arial"/>
        </w:rPr>
        <w:t>eiuiacuc@eiu.edu</w:t>
      </w:r>
      <w:r>
        <w:rPr>
          <w:rStyle w:val="Hyperlink"/>
          <w:rFonts w:ascii="Arial" w:hAnsi="Arial" w:cs="Arial"/>
        </w:rPr>
        <w:fldChar w:fldCharType="end"/>
      </w:r>
      <w:bookmarkEnd w:id="2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261"/>
        <w:gridCol w:w="2430"/>
        <w:gridCol w:w="173"/>
        <w:gridCol w:w="1168"/>
        <w:gridCol w:w="914"/>
        <w:gridCol w:w="899"/>
        <w:gridCol w:w="2516"/>
      </w:tblGrid>
      <w:tr w:rsidR="001E3369" w:rsidRPr="00D738F1" w14:paraId="56CE1B09" w14:textId="77777777" w:rsidTr="002D6E6F">
        <w:trPr>
          <w:trHeight w:val="432"/>
        </w:trPr>
        <w:tc>
          <w:tcPr>
            <w:tcW w:w="10795" w:type="dxa"/>
            <w:gridSpan w:val="8"/>
            <w:shd w:val="clear" w:color="auto" w:fill="D9E2F3" w:themeFill="accent1" w:themeFillTint="33"/>
            <w:vAlign w:val="center"/>
          </w:tcPr>
          <w:p w14:paraId="4CF7BB02" w14:textId="77777777" w:rsidR="001E3369" w:rsidRPr="00D738F1" w:rsidRDefault="001E3369" w:rsidP="00B14D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104D7">
              <w:rPr>
                <w:rFonts w:ascii="Arial" w:hAnsi="Arial" w:cs="Arial"/>
                <w:b/>
              </w:rPr>
              <w:t>Pro</w:t>
            </w:r>
            <w:r w:rsidR="00275458">
              <w:rPr>
                <w:rFonts w:ascii="Arial" w:hAnsi="Arial" w:cs="Arial"/>
                <w:b/>
              </w:rPr>
              <w:t>ject</w:t>
            </w:r>
            <w:r w:rsidRPr="009104D7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9A54E1" w:rsidRPr="00D738F1" w14:paraId="01D2BABE" w14:textId="77777777" w:rsidTr="00495FB5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3BF003E8" w14:textId="5F2F870C" w:rsidR="009A54E1" w:rsidRPr="009A54E1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4E1">
              <w:rPr>
                <w:rFonts w:ascii="Arial" w:hAnsi="Arial" w:cs="Arial"/>
                <w:sz w:val="22"/>
                <w:szCs w:val="22"/>
              </w:rPr>
              <w:t>Title of Project</w:t>
            </w:r>
            <w:r w:rsidR="009146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4660">
              <w:rPr>
                <w:rFonts w:ascii="Arial" w:hAnsi="Arial" w:cs="Arial"/>
                <w:sz w:val="22"/>
                <w:szCs w:val="22"/>
              </w:rPr>
              <w:t>(type in the space below)</w:t>
            </w:r>
            <w:r w:rsidR="00914660" w:rsidRPr="009A54E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54E1" w:rsidRPr="00D738F1" w14:paraId="5FBEAB04" w14:textId="77777777" w:rsidTr="009A54E1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0C52CE3D" w14:textId="77777777" w:rsidR="009A54E1" w:rsidRPr="00CF01EB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670" w:rsidRPr="00D738F1" w14:paraId="2B06D078" w14:textId="77777777" w:rsidTr="00914660">
        <w:trPr>
          <w:trHeight w:val="432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B39368" w14:textId="3BB73AC6" w:rsidR="005F4670" w:rsidRPr="00964735" w:rsidRDefault="00914660" w:rsidP="005F467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IACUC Protocol Number</w:t>
            </w:r>
            <w:r w:rsidR="005F4670" w:rsidRPr="009C45F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F7" w14:textId="77777777"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1F1BEF" w14:textId="77777777" w:rsidR="005F4670" w:rsidRDefault="005F4670" w:rsidP="005F4670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705F" w14:textId="77777777"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14660" w:rsidRPr="00D738F1" w14:paraId="5DFACB7F" w14:textId="77777777" w:rsidTr="00914660">
        <w:trPr>
          <w:trHeight w:val="432"/>
        </w:trPr>
        <w:tc>
          <w:tcPr>
            <w:tcW w:w="10795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D978C4" w14:textId="7FFE10C5" w:rsidR="00914660" w:rsidRDefault="00914660" w:rsidP="005F4670">
            <w:pPr>
              <w:spacing w:before="60" w:after="60"/>
              <w:rPr>
                <w:rFonts w:ascii="Arial" w:hAnsi="Arial" w:cs="Arial"/>
              </w:rPr>
            </w:pPr>
            <w:r w:rsidRPr="00803513">
              <w:rPr>
                <w:rFonts w:ascii="Arial" w:hAnsi="Arial" w:cs="Arial"/>
                <w:sz w:val="22"/>
                <w:szCs w:val="22"/>
              </w:rPr>
              <w:t>Protocol Status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14660" w:rsidRPr="00D738F1" w14:paraId="3BCAF67D" w14:textId="77777777" w:rsidTr="003A3EEC">
        <w:trPr>
          <w:trHeight w:val="432"/>
        </w:trPr>
        <w:tc>
          <w:tcPr>
            <w:tcW w:w="10795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6BA6E" w14:textId="4D912922" w:rsidR="00914660" w:rsidRDefault="00914660" w:rsidP="00914660">
            <w:pPr>
              <w:spacing w:before="60" w:after="60"/>
              <w:ind w:left="14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74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Active – project ongoing        </w:t>
            </w:r>
            <w:sdt>
              <w:sdtPr>
                <w:rPr>
                  <w:rFonts w:ascii="Arial" w:hAnsi="Arial" w:cs="Arial"/>
                </w:rPr>
                <w:id w:val="-9150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Inactive – project was initiated but is presently inactive       </w:t>
            </w:r>
            <w:sdt>
              <w:sdtPr>
                <w:rPr>
                  <w:rFonts w:ascii="Arial" w:hAnsi="Arial" w:cs="Arial"/>
                </w:rPr>
                <w:id w:val="3290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5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Other</w:t>
            </w:r>
          </w:p>
        </w:tc>
      </w:tr>
      <w:tr w:rsidR="005733FB" w:rsidRPr="00D738F1" w14:paraId="04DE92C8" w14:textId="77777777" w:rsidTr="005733FB">
        <w:trPr>
          <w:trHeight w:val="432"/>
        </w:trPr>
        <w:tc>
          <w:tcPr>
            <w:tcW w:w="10795" w:type="dxa"/>
            <w:gridSpan w:val="8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F784AE9" w14:textId="77777777" w:rsidR="005733FB" w:rsidRDefault="005733FB" w:rsidP="005F4670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PI must be a faculty member)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1D0B" w:rsidRPr="00D738F1" w14:paraId="0315D20D" w14:textId="77777777" w:rsidTr="00231D0B">
        <w:trPr>
          <w:trHeight w:val="432"/>
        </w:trPr>
        <w:tc>
          <w:tcPr>
            <w:tcW w:w="10795" w:type="dxa"/>
            <w:gridSpan w:val="8"/>
            <w:shd w:val="clear" w:color="auto" w:fill="FFFFFF" w:themeFill="background1"/>
            <w:vAlign w:val="center"/>
          </w:tcPr>
          <w:p w14:paraId="2C924961" w14:textId="1A384AE7" w:rsidR="00231D0B" w:rsidRPr="0072128F" w:rsidRDefault="00231D0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244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7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703">
              <w:rPr>
                <w:rFonts w:ascii="Arial" w:hAnsi="Arial" w:cs="Arial"/>
              </w:rPr>
              <w:t xml:space="preserve"> </w:t>
            </w:r>
            <w:r w:rsidRPr="00EC6703">
              <w:rPr>
                <w:rFonts w:ascii="Arial" w:hAnsi="Arial" w:cs="Arial"/>
                <w:sz w:val="22"/>
                <w:szCs w:val="22"/>
              </w:rPr>
              <w:t>Check this box if there is a change in PI</w:t>
            </w:r>
          </w:p>
        </w:tc>
      </w:tr>
      <w:tr w:rsidR="005733FB" w:rsidRPr="00D738F1" w14:paraId="24F86969" w14:textId="77777777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14:paraId="69B1B6BB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14:paraId="61BC06FD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0564F6B3" w14:textId="77777777"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14:paraId="0D58DBE4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14:paraId="6BDCD714" w14:textId="77777777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14:paraId="68F0A1BB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14:paraId="727972CC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38360395" w14:textId="77777777"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14:paraId="0B342E31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14:paraId="49C384DD" w14:textId="77777777" w:rsidTr="00BB7675">
        <w:trPr>
          <w:trHeight w:val="360"/>
        </w:trPr>
        <w:tc>
          <w:tcPr>
            <w:tcW w:w="5125" w:type="dxa"/>
            <w:gridSpan w:val="3"/>
            <w:shd w:val="clear" w:color="auto" w:fill="E7E6E6" w:themeFill="background2"/>
            <w:vAlign w:val="center"/>
          </w:tcPr>
          <w:p w14:paraId="12340CD6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71DD16E0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543" w:rsidRPr="00D738F1" w14:paraId="0B7765B7" w14:textId="77777777" w:rsidTr="00EE09F1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6CCCE4EE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A0543" w:rsidRPr="00D738F1" w14:paraId="5ADE0554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7E85DCA4" w14:textId="77777777" w:rsidR="005A0543" w:rsidRPr="001B53F0" w:rsidRDefault="005A0543" w:rsidP="00231D0B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706E8480" w14:textId="77777777" w:rsidR="005A0543" w:rsidRPr="002A581F" w:rsidRDefault="005A0543" w:rsidP="00231D0B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5A0543" w:rsidRPr="00D738F1" w14:paraId="3A596AEF" w14:textId="77777777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127F57D6" w14:textId="77777777" w:rsidR="005A0543" w:rsidRPr="002A581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5A0543" w:rsidRPr="00D738F1" w14:paraId="1D279736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13682386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543" w:rsidRPr="00D738F1" w14:paraId="4FDAB22F" w14:textId="77777777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12E0A9B1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5A0543" w:rsidRPr="00D738F1" w14:paraId="5A6A43CD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13F28879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50"/>
        <w:gridCol w:w="4582"/>
        <w:gridCol w:w="914"/>
        <w:gridCol w:w="1704"/>
        <w:gridCol w:w="1710"/>
      </w:tblGrid>
      <w:tr w:rsidR="002A51E9" w:rsidRPr="003B6EB2" w14:paraId="60CBE4BB" w14:textId="77777777" w:rsidTr="002A51E9">
        <w:trPr>
          <w:trHeight w:val="432"/>
        </w:trPr>
        <w:tc>
          <w:tcPr>
            <w:tcW w:w="10795" w:type="dxa"/>
            <w:gridSpan w:val="6"/>
            <w:shd w:val="clear" w:color="auto" w:fill="D9E2F3" w:themeFill="accent1" w:themeFillTint="33"/>
            <w:vAlign w:val="center"/>
          </w:tcPr>
          <w:p w14:paraId="39B7F201" w14:textId="77777777" w:rsidR="002A51E9" w:rsidRDefault="00845E7A" w:rsidP="002A51E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Animal Personnel: </w:t>
            </w:r>
          </w:p>
        </w:tc>
      </w:tr>
      <w:tr w:rsidR="00845E7A" w:rsidRPr="003B6EB2" w14:paraId="308FA1AF" w14:textId="77777777" w:rsidTr="00845E7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0912C802" w14:textId="77777777" w:rsidR="00845E7A" w:rsidRDefault="008B5E72" w:rsidP="00845E7A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331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Co-Investigator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45E7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3038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7A" w:rsidRPr="00644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Other Animal Personnel</w:t>
            </w:r>
          </w:p>
        </w:tc>
      </w:tr>
      <w:tr w:rsidR="00440663" w:rsidRPr="003B6EB2" w14:paraId="0EAC0538" w14:textId="77777777" w:rsidTr="00440663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113A8FD1" w14:textId="77777777" w:rsidR="00440663" w:rsidRPr="006442C6" w:rsidRDefault="00440663" w:rsidP="00440663">
            <w:pPr>
              <w:rPr>
                <w:rFonts w:ascii="Arial" w:hAnsi="Arial" w:cs="Arial"/>
              </w:rPr>
            </w:pPr>
            <w:r w:rsidRPr="0044066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</w:tr>
      <w:tr w:rsidR="00440663" w:rsidRPr="003B6EB2" w14:paraId="52205C0C" w14:textId="77777777" w:rsidTr="0044066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7850E2F9" w14:textId="77777777" w:rsidR="00440663" w:rsidRPr="006442C6" w:rsidRDefault="008B5E72" w:rsidP="0044066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83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Faculty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40663" w:rsidRPr="00CA32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36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517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Student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67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F03D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Other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</w:tc>
      </w:tr>
      <w:tr w:rsidR="002B150F" w:rsidRPr="003B6EB2" w14:paraId="75ABD8B4" w14:textId="77777777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3E782049" w14:textId="77777777"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14:paraId="217B67E3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164D415D" w14:textId="77777777"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14:paraId="2CD154B8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B150F" w:rsidRPr="003B6EB2" w14:paraId="1F014970" w14:textId="77777777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5CA564A1" w14:textId="77777777"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14:paraId="50125C6A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6B7025DF" w14:textId="77777777"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14:paraId="4869D445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56213" w:rsidRPr="003B6EB2" w14:paraId="1A4BB513" w14:textId="77777777" w:rsidTr="00E56213">
        <w:trPr>
          <w:trHeight w:val="432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0F6B1685" w14:textId="77777777" w:rsidR="00E56213" w:rsidRDefault="00E56213" w:rsidP="002A51E9">
            <w:pPr>
              <w:spacing w:before="60" w:after="60"/>
              <w:rPr>
                <w:rFonts w:ascii="Arial" w:hAnsi="Arial" w:cs="Arial"/>
                <w:b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150F" w:rsidRPr="003B6EB2" w14:paraId="4F77EC26" w14:textId="77777777" w:rsidTr="00E5621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656E5BB0" w14:textId="77777777" w:rsidR="00D6004A" w:rsidRPr="001B53F0" w:rsidRDefault="00D6004A" w:rsidP="007C3FAB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40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3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5C05B35" w14:textId="77777777" w:rsidR="002B150F" w:rsidRDefault="00D6004A" w:rsidP="007C3FAB">
            <w:pPr>
              <w:spacing w:before="60" w:after="60"/>
              <w:ind w:left="144"/>
              <w:rPr>
                <w:rFonts w:ascii="Arial" w:hAnsi="Arial" w:cs="Arial"/>
                <w:b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31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25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D6004A" w:rsidRPr="003B6EB2" w14:paraId="3724315E" w14:textId="77777777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6AB5D39" w14:textId="77777777"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Duties / Responsibilities:</w:t>
            </w:r>
          </w:p>
        </w:tc>
      </w:tr>
      <w:tr w:rsidR="00D6004A" w:rsidRPr="00D6004A" w14:paraId="0657C439" w14:textId="77777777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0286BEF1" w14:textId="77777777" w:rsidR="00D6004A" w:rsidRPr="00D6004A" w:rsidRDefault="00D6004A" w:rsidP="00D6004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004A" w:rsidRPr="003B6EB2" w14:paraId="1CBBD0CF" w14:textId="77777777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700F79AD" w14:textId="77777777" w:rsidR="00D6004A" w:rsidRPr="00D6004A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D6004A" w:rsidRPr="003B6EB2" w14:paraId="62E57DE9" w14:textId="77777777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6C466033" w14:textId="77777777"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04A" w:rsidRPr="003B6EB2" w14:paraId="125B68CE" w14:textId="77777777" w:rsidTr="00140AC1">
        <w:trPr>
          <w:trHeight w:val="432"/>
        </w:trPr>
        <w:tc>
          <w:tcPr>
            <w:tcW w:w="10795" w:type="dxa"/>
            <w:gridSpan w:val="6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1C3760" w14:textId="77777777" w:rsidR="00D6004A" w:rsidRPr="00A7336B" w:rsidRDefault="00AC4750" w:rsidP="00D6004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Additional </w:t>
            </w:r>
            <w:r w:rsidR="00D6004A">
              <w:rPr>
                <w:rFonts w:ascii="Arial" w:hAnsi="Arial" w:cs="Arial"/>
                <w:b/>
              </w:rPr>
              <w:t>Personnel</w:t>
            </w:r>
            <w:r w:rsidR="00D6004A" w:rsidRPr="00A7336B">
              <w:rPr>
                <w:rFonts w:ascii="Arial" w:hAnsi="Arial" w:cs="Arial"/>
                <w:b/>
              </w:rPr>
              <w:t xml:space="preserve"> </w:t>
            </w:r>
          </w:p>
          <w:p w14:paraId="6A852EA5" w14:textId="20DF244E" w:rsidR="00D6004A" w:rsidRPr="003B6EB2" w:rsidRDefault="00D6004A" w:rsidP="006F3A1D">
            <w:pPr>
              <w:spacing w:after="60"/>
              <w:rPr>
                <w:rFonts w:ascii="Arial" w:hAnsi="Arial" w:cs="Arial"/>
                <w:b/>
              </w:rPr>
            </w:pPr>
            <w:r w:rsidRPr="00A16441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7336B">
              <w:rPr>
                <w:rFonts w:ascii="Arial" w:hAnsi="Arial" w:cs="Arial"/>
                <w:sz w:val="22"/>
                <w:szCs w:val="22"/>
              </w:rPr>
              <w:t>esearch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 personnel other than </w:t>
            </w:r>
            <w:r w:rsidR="00AC377B">
              <w:rPr>
                <w:rFonts w:ascii="Arial" w:hAnsi="Arial" w:cs="Arial"/>
                <w:sz w:val="22"/>
                <w:szCs w:val="22"/>
              </w:rPr>
              <w:t>those listed above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, complete and submit </w:t>
            </w:r>
            <w:hyperlink r:id="rId12" w:tgtFrame="_blank" w:history="1">
              <w:r w:rsidR="00B4524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  <w:tr w:rsidR="00D74808" w:rsidRPr="003B6EB2" w14:paraId="6F1161A3" w14:textId="77777777" w:rsidTr="00140AC1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D059C9" w14:textId="77777777"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74808" w:rsidRPr="003B6EB2" w14:paraId="5D29F91F" w14:textId="77777777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DBA075" w14:textId="77777777" w:rsidR="00D74808" w:rsidRDefault="00D74808" w:rsidP="00F56D7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Funding Source: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4DE4" w14:textId="77777777" w:rsidR="00D74808" w:rsidRDefault="00D74808" w:rsidP="00F56D7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64162B" w14:textId="77777777" w:rsidR="00D74808" w:rsidRDefault="00D74808" w:rsidP="00F56D7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50A7" w14:textId="77777777" w:rsidR="00D74808" w:rsidRDefault="00D74808" w:rsidP="00F56D7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74808" w:rsidRPr="003B6EB2" w14:paraId="0AD6B658" w14:textId="77777777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470E07" w14:textId="77777777" w:rsidR="00D74808" w:rsidRDefault="00D74808" w:rsidP="00F56D7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1EE5E" w14:textId="77777777" w:rsidR="00D74808" w:rsidRPr="009C45F3" w:rsidRDefault="00D74808" w:rsidP="00F56D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From: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28575" w14:textId="77777777" w:rsidR="00D74808" w:rsidRDefault="00D74808" w:rsidP="00F56D7C">
            <w:pPr>
              <w:spacing w:before="60" w:after="60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</w:tr>
      <w:tr w:rsidR="00D74808" w:rsidRPr="003B6EB2" w14:paraId="1C77E099" w14:textId="77777777" w:rsidTr="002D6E6F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A1E0377" w14:textId="77777777" w:rsidR="00D74808" w:rsidRPr="006F2BF1" w:rsidRDefault="00D74808" w:rsidP="00D748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Pr="00432F85">
              <w:rPr>
                <w:rFonts w:ascii="Arial" w:hAnsi="Arial" w:cs="Arial"/>
                <w:b/>
              </w:rPr>
              <w:t>Location</w:t>
            </w:r>
          </w:p>
        </w:tc>
      </w:tr>
      <w:tr w:rsidR="00D74808" w:rsidRPr="003B6EB2" w14:paraId="3BE6C84D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3DF0046E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064CEB">
              <w:rPr>
                <w:rFonts w:ascii="Arial" w:hAnsi="Arial" w:cs="Arial"/>
                <w:sz w:val="22"/>
                <w:szCs w:val="22"/>
              </w:rPr>
              <w:t>Building in which research will take place:</w:t>
            </w:r>
          </w:p>
        </w:tc>
      </w:tr>
      <w:tr w:rsidR="00D74808" w:rsidRPr="003B6EB2" w14:paraId="34781205" w14:textId="77777777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1F9F11B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14:paraId="367FB6AF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7D58108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Room (or area where </w:t>
            </w:r>
            <w:r>
              <w:rPr>
                <w:rFonts w:ascii="Arial" w:hAnsi="Arial" w:cs="Arial"/>
                <w:sz w:val="22"/>
                <w:szCs w:val="22"/>
              </w:rPr>
              <w:t>research will take place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- describe in detail):</w:t>
            </w:r>
          </w:p>
        </w:tc>
      </w:tr>
      <w:tr w:rsidR="00D74808" w:rsidRPr="003B6EB2" w14:paraId="1F382A0D" w14:textId="77777777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5C9019B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14:paraId="6BC40298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8B1E5A7" w14:textId="77777777" w:rsidR="00D74808" w:rsidRPr="00414024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animals be housed in a location separate from the </w:t>
            </w:r>
            <w:r>
              <w:rPr>
                <w:rFonts w:ascii="Arial" w:hAnsi="Arial" w:cs="Arial"/>
                <w:sz w:val="22"/>
                <w:szCs w:val="22"/>
              </w:rPr>
              <w:t>research location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74808" w:rsidRPr="003B6EB2" w14:paraId="66F0E74A" w14:textId="77777777" w:rsidTr="002D6E6F">
        <w:trPr>
          <w:trHeight w:val="143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59A473A2" w14:textId="77777777" w:rsidR="00D74808" w:rsidRPr="00082CAE" w:rsidRDefault="008B5E72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4F4F5C8" w14:textId="77777777" w:rsidR="00D74808" w:rsidRPr="00082CAE" w:rsidRDefault="008B5E72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Yes - describe location</w:t>
            </w:r>
            <w:r w:rsidR="00D74808">
              <w:rPr>
                <w:rFonts w:ascii="Arial" w:hAnsi="Arial" w:cs="Arial"/>
                <w:sz w:val="22"/>
                <w:szCs w:val="22"/>
              </w:rPr>
              <w:t xml:space="preserve"> of housing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:</w:t>
            </w:r>
            <w:r w:rsidR="00D74808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485AAAA" w14:textId="77777777" w:rsidR="00D74808" w:rsidRDefault="00D74808" w:rsidP="00D748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808" w:rsidRPr="003B6EB2" w14:paraId="0A3BD694" w14:textId="77777777" w:rsidTr="006F3A1D">
        <w:trPr>
          <w:trHeight w:val="143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2E5F02D" w14:textId="77777777"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the living conditions of the animal(s). Include enclosure type, a description of any items that will be in the enclosure, supplemental environmental equipment (such as heat and lighting), and how many animals will live in the enclosure, if applicable.</w:t>
            </w:r>
          </w:p>
        </w:tc>
      </w:tr>
      <w:tr w:rsidR="00D74808" w:rsidRPr="003B6EB2" w14:paraId="022F9593" w14:textId="77777777" w:rsidTr="006F3A1D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34A39248" w14:textId="77777777"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9CB77" w14:textId="77777777" w:rsidR="00406441" w:rsidRDefault="00847520" w:rsidP="004852E9">
      <w:pPr>
        <w:spacing w:before="240"/>
        <w:rPr>
          <w:rFonts w:ascii="Arial" w:hAnsi="Arial" w:cs="Arial"/>
          <w:sz w:val="22"/>
          <w:szCs w:val="22"/>
        </w:rPr>
      </w:pPr>
      <w:r w:rsidRPr="00480187">
        <w:rPr>
          <w:rFonts w:ascii="Arial" w:hAnsi="Arial" w:cs="Arial"/>
          <w:b/>
          <w:sz w:val="28"/>
          <w:szCs w:val="28"/>
        </w:rPr>
        <w:t xml:space="preserve">ANIMAL </w:t>
      </w:r>
      <w:r w:rsidR="00434374">
        <w:rPr>
          <w:rFonts w:ascii="Arial" w:hAnsi="Arial" w:cs="Arial"/>
          <w:b/>
          <w:sz w:val="28"/>
          <w:szCs w:val="28"/>
        </w:rPr>
        <w:t>REQUIREMENTS</w:t>
      </w:r>
      <w:r w:rsidR="00406441" w:rsidRPr="00406441">
        <w:rPr>
          <w:rFonts w:ascii="Arial" w:hAnsi="Arial" w:cs="Arial"/>
          <w:sz w:val="22"/>
          <w:szCs w:val="22"/>
        </w:rPr>
        <w:t xml:space="preserve"> </w:t>
      </w:r>
    </w:p>
    <w:p w14:paraId="36CCA137" w14:textId="77777777" w:rsidR="00B327F6" w:rsidRDefault="00406441" w:rsidP="004852E9">
      <w:pPr>
        <w:spacing w:after="60"/>
        <w:rPr>
          <w:rFonts w:ascii="Arial" w:hAnsi="Arial" w:cs="Arial"/>
          <w:sz w:val="22"/>
          <w:szCs w:val="22"/>
        </w:rPr>
      </w:pPr>
      <w:r w:rsidRPr="00671FD2">
        <w:rPr>
          <w:rFonts w:ascii="Arial" w:hAnsi="Arial" w:cs="Arial"/>
          <w:sz w:val="22"/>
          <w:szCs w:val="22"/>
        </w:rPr>
        <w:t xml:space="preserve">List all of the species which will be used in this protocol. </w:t>
      </w:r>
      <w:r w:rsidRPr="00891807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1765B7" w:rsidRPr="001765B7">
          <w:rPr>
            <w:rStyle w:val="Hyperlink"/>
            <w:rFonts w:ascii="Arial" w:hAnsi="Arial" w:cs="Arial"/>
            <w:sz w:val="22"/>
            <w:szCs w:val="22"/>
          </w:rPr>
          <w:t>Campus Research Supplemental Form: Species List</w:t>
        </w:r>
      </w:hyperlink>
      <w:r w:rsidR="001765B7">
        <w:rPr>
          <w:rFonts w:ascii="Arial" w:hAnsi="Arial" w:cs="Arial"/>
          <w:sz w:val="22"/>
          <w:szCs w:val="22"/>
        </w:rPr>
        <w:t xml:space="preserve"> </w:t>
      </w:r>
      <w:r w:rsidRPr="00891807">
        <w:rPr>
          <w:rFonts w:ascii="Arial" w:hAnsi="Arial" w:cs="Arial"/>
          <w:sz w:val="22"/>
          <w:szCs w:val="22"/>
        </w:rPr>
        <w:t>as needed.</w:t>
      </w:r>
      <w:r w:rsidR="000F0319">
        <w:rPr>
          <w:rFonts w:ascii="Arial" w:hAnsi="Arial" w:cs="Arial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0F0319" w:rsidRPr="00EB57A5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0F0319" w:rsidRPr="00891807">
        <w:rPr>
          <w:rFonts w:ascii="Arial" w:hAnsi="Arial" w:cs="Arial"/>
          <w:color w:val="FF0000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>must be provided for each species listed in this table.</w:t>
      </w:r>
      <w:r w:rsidR="004852E9">
        <w:rPr>
          <w:rFonts w:ascii="Arial" w:hAnsi="Arial" w:cs="Arial"/>
          <w:sz w:val="22"/>
          <w:szCs w:val="22"/>
        </w:rPr>
        <w:t xml:space="preserve"> </w:t>
      </w:r>
      <w:bookmarkStart w:id="3" w:name="_Hlk170121430"/>
    </w:p>
    <w:p w14:paraId="4B09CE7B" w14:textId="5BBE83A1" w:rsidR="00406441" w:rsidRDefault="00406441" w:rsidP="004852E9">
      <w:pPr>
        <w:spacing w:after="60"/>
        <w:rPr>
          <w:rFonts w:ascii="Arial" w:hAnsi="Arial" w:cs="Arial"/>
          <w:sz w:val="22"/>
          <w:szCs w:val="22"/>
        </w:rPr>
      </w:pPr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5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6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3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376E96" w:rsidRPr="00D738F1" w14:paraId="75D11703" w14:textId="77777777" w:rsidTr="00A05AFE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14:paraId="52432AE3" w14:textId="77777777" w:rsidR="00376E96" w:rsidRPr="00E1712F" w:rsidRDefault="00376E9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4" w:name="_Hlk170121362"/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3F59D2" w:rsidRPr="00D738F1" w14:paraId="1B76725A" w14:textId="77777777" w:rsidTr="004852E9">
        <w:trPr>
          <w:trHeight w:val="360"/>
        </w:trPr>
        <w:tc>
          <w:tcPr>
            <w:tcW w:w="1702" w:type="dxa"/>
            <w:shd w:val="clear" w:color="auto" w:fill="E7E6E6" w:themeFill="background2"/>
            <w:vAlign w:val="center"/>
          </w:tcPr>
          <w:p w14:paraId="716CB20B" w14:textId="77777777" w:rsidR="003F59D2" w:rsidRPr="00D738F1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F735D2" w14:textId="77777777" w:rsidR="003F59D2" w:rsidRPr="00D738F1" w:rsidRDefault="003F59D2" w:rsidP="003F59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14:paraId="33D8B3CC" w14:textId="77777777" w:rsidR="003F59D2" w:rsidRPr="005875C1" w:rsidRDefault="0077042D" w:rsidP="00E041F0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a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 w:rsidR="003F59D2">
              <w:rPr>
                <w:rFonts w:ascii="Arial" w:hAnsi="Arial" w:cs="Arial"/>
                <w:sz w:val="20"/>
                <w:szCs w:val="20"/>
              </w:rPr>
              <w:t>t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F59D2">
              <w:rPr>
                <w:rFonts w:ascii="Arial" w:hAnsi="Arial" w:cs="Arial"/>
                <w:sz w:val="20"/>
                <w:szCs w:val="20"/>
              </w:rPr>
              <w:t>b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F59D2">
              <w:rPr>
                <w:rFonts w:ascii="Arial" w:hAnsi="Arial" w:cs="Arial"/>
                <w:sz w:val="20"/>
                <w:szCs w:val="20"/>
              </w:rPr>
              <w:t>u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3F59D2">
              <w:rPr>
                <w:rFonts w:ascii="Arial" w:hAnsi="Arial" w:cs="Arial"/>
                <w:sz w:val="20"/>
                <w:szCs w:val="20"/>
              </w:rPr>
              <w:t>each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p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3F59D2">
              <w:rPr>
                <w:rFonts w:ascii="Arial" w:hAnsi="Arial" w:cs="Arial"/>
                <w:sz w:val="20"/>
                <w:szCs w:val="20"/>
              </w:rPr>
              <w:t>y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>ear</w:t>
            </w:r>
            <w:r w:rsidR="003F59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A0" w:rsidRPr="00D738F1" w14:paraId="14A830E6" w14:textId="77777777" w:rsidTr="004852E9">
        <w:tc>
          <w:tcPr>
            <w:tcW w:w="1702" w:type="dxa"/>
            <w:shd w:val="clear" w:color="auto" w:fill="E7E6E6" w:themeFill="background2"/>
            <w:vAlign w:val="center"/>
          </w:tcPr>
          <w:p w14:paraId="2A0DA6FC" w14:textId="77777777" w:rsidR="00C12D45" w:rsidRPr="00596080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BE58A" w14:textId="77777777" w:rsidR="00C12D45" w:rsidRPr="00596080" w:rsidRDefault="00C12D45" w:rsidP="004852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31D0B9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213123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5766BCCB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65909D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14:paraId="22699AD9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8663912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9D2" w:rsidRPr="00D738F1" w14:paraId="66303863" w14:textId="77777777" w:rsidTr="000B4571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14:paraId="1368945D" w14:textId="77777777" w:rsidR="003F59D2" w:rsidRPr="00596080" w:rsidRDefault="003F59D2" w:rsidP="003F59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107F17" w14:textId="77777777" w:rsidR="003F59D2" w:rsidRPr="00596080" w:rsidRDefault="008B5E72" w:rsidP="003F59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9E85DE3" w14:textId="77777777" w:rsidR="003F59D2" w:rsidRPr="00596080" w:rsidRDefault="003F59D2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42D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66A0B5" w14:textId="77777777" w:rsidR="003F59D2" w:rsidRPr="00596080" w:rsidRDefault="003F59D2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497612B0" w14:textId="77777777" w:rsidTr="004852E9">
        <w:trPr>
          <w:trHeight w:val="432"/>
        </w:trPr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14:paraId="62F018E3" w14:textId="77777777" w:rsidR="007213ED" w:rsidRPr="00D738F1" w:rsidRDefault="007213ED" w:rsidP="007213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F79E06" w14:textId="77777777" w:rsidR="007213ED" w:rsidRPr="00596080" w:rsidRDefault="007213ED" w:rsidP="007213ED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7213ED" w:rsidRPr="00D738F1" w14:paraId="116E6003" w14:textId="77777777" w:rsidTr="004852E9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14:paraId="51B7C0DB" w14:textId="77777777" w:rsidR="007213ED" w:rsidRPr="007213ED" w:rsidRDefault="007213ED" w:rsidP="004852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001090A9" w14:textId="77777777" w:rsidTr="004852E9">
        <w:trPr>
          <w:trHeight w:val="360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14:paraId="52660D62" w14:textId="77777777" w:rsidR="007213ED" w:rsidRPr="00596080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14:paraId="301C4E95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48FF65C6" w14:textId="77777777" w:rsidR="007213ED" w:rsidRPr="00BF1402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14:paraId="08F026E3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3C927B58" w14:textId="77777777" w:rsidTr="004852E9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14:paraId="168A4DBB" w14:textId="77777777"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14:paraId="52D4CA76" w14:textId="77777777"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14:paraId="4867FBF5" w14:textId="77777777"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14:paraId="5839CDA1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4B106021" w14:textId="77777777" w:rsidTr="00E041F0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14:paraId="5A92C159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213ED" w:rsidRPr="00D738F1" w14:paraId="3A0546C2" w14:textId="77777777" w:rsidTr="00120C0F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14:paraId="4E44A1F0" w14:textId="77777777" w:rsidR="007213ED" w:rsidRPr="00596080" w:rsidRDefault="008B5E72" w:rsidP="00120C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11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>No</w:t>
            </w:r>
            <w:r w:rsidR="007213E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41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7213ED" w:rsidRPr="00D738F1" w14:paraId="5A94FB8F" w14:textId="77777777" w:rsidTr="004852E9">
        <w:trPr>
          <w:trHeight w:val="360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14:paraId="777860C2" w14:textId="77777777"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024DBF9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14:paraId="0117D613" w14:textId="77777777"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14:paraId="0A7C38A0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64621205" w14:textId="77777777" w:rsidTr="004852E9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14:paraId="20839373" w14:textId="77777777"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2BC738C" w14:textId="77777777"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14:paraId="42A9BAB8" w14:textId="77777777"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14:paraId="046CFE3D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900"/>
        <w:gridCol w:w="1080"/>
        <w:gridCol w:w="900"/>
        <w:gridCol w:w="1080"/>
        <w:gridCol w:w="810"/>
        <w:gridCol w:w="1080"/>
      </w:tblGrid>
      <w:tr w:rsidR="00B327F6" w:rsidRPr="001F152D" w14:paraId="0ABFBB1F" w14:textId="77777777" w:rsidTr="00E67F45">
        <w:trPr>
          <w:trHeight w:val="332"/>
        </w:trPr>
        <w:tc>
          <w:tcPr>
            <w:tcW w:w="10795" w:type="dxa"/>
            <w:gridSpan w:val="7"/>
            <w:shd w:val="clear" w:color="auto" w:fill="D9E2F3" w:themeFill="accent1" w:themeFillTint="33"/>
          </w:tcPr>
          <w:p w14:paraId="05244DAF" w14:textId="77777777" w:rsidR="00B327F6" w:rsidRDefault="00B327F6" w:rsidP="00E67F45">
            <w:pPr>
              <w:spacing w:before="6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F33ED3">
              <w:rPr>
                <w:rFonts w:ascii="Arial" w:hAnsi="Arial" w:cs="Arial"/>
                <w:b/>
              </w:rPr>
              <w:t>Record of Animal Usage</w:t>
            </w:r>
          </w:p>
          <w:p w14:paraId="5CC4F389" w14:textId="77777777" w:rsidR="00B327F6" w:rsidRPr="001F152D" w:rsidRDefault="00B327F6" w:rsidP="00E67F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152D">
              <w:rPr>
                <w:rFonts w:ascii="Arial" w:hAnsi="Arial" w:cs="Arial"/>
                <w:sz w:val="20"/>
                <w:szCs w:val="20"/>
              </w:rPr>
              <w:t>List all species used in the protocol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up to this point</w:t>
            </w:r>
            <w:r w:rsidRPr="001F152D">
              <w:rPr>
                <w:rFonts w:ascii="Arial" w:hAnsi="Arial" w:cs="Arial"/>
                <w:sz w:val="20"/>
                <w:szCs w:val="20"/>
              </w:rPr>
              <w:t xml:space="preserve">. Use the </w:t>
            </w:r>
            <w:hyperlink r:id="rId17" w:history="1">
              <w:r w:rsidRPr="00605020">
                <w:rPr>
                  <w:rStyle w:val="Hyperlink"/>
                  <w:rFonts w:ascii="Arial" w:hAnsi="Arial" w:cs="Arial"/>
                  <w:sz w:val="20"/>
                  <w:szCs w:val="20"/>
                </w:rPr>
                <w:t>Record of Animal Usage Supplemental Form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52D">
              <w:rPr>
                <w:rFonts w:ascii="Arial" w:hAnsi="Arial" w:cs="Arial"/>
                <w:sz w:val="20"/>
                <w:szCs w:val="20"/>
              </w:rPr>
              <w:t>to list additional species as needed.</w:t>
            </w:r>
          </w:p>
        </w:tc>
      </w:tr>
      <w:tr w:rsidR="00B327F6" w:rsidRPr="009817D2" w14:paraId="42969246" w14:textId="77777777" w:rsidTr="00E67F45">
        <w:trPr>
          <w:trHeight w:val="323"/>
        </w:trPr>
        <w:tc>
          <w:tcPr>
            <w:tcW w:w="4945" w:type="dxa"/>
            <w:vMerge w:val="restart"/>
            <w:shd w:val="clear" w:color="auto" w:fill="E7E6E6" w:themeFill="background2"/>
            <w:vAlign w:val="center"/>
          </w:tcPr>
          <w:p w14:paraId="787A3A66" w14:textId="77777777" w:rsidR="00B327F6" w:rsidRDefault="00B327F6" w:rsidP="00E67F4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529F">
              <w:rPr>
                <w:rFonts w:ascii="Arial" w:hAnsi="Arial" w:cs="Arial"/>
                <w:sz w:val="22"/>
                <w:szCs w:val="22"/>
              </w:rPr>
              <w:t>Animals Species &amp; Strain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1F465B" w14:textId="77777777" w:rsidR="00B327F6" w:rsidRPr="00BD529F" w:rsidRDefault="00B327F6" w:rsidP="00E67F4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529F">
              <w:rPr>
                <w:rFonts w:ascii="Arial" w:hAnsi="Arial" w:cs="Arial"/>
                <w:sz w:val="18"/>
                <w:szCs w:val="18"/>
              </w:rPr>
              <w:t>(Scientific &amp; Common Name)</w:t>
            </w:r>
          </w:p>
        </w:tc>
        <w:tc>
          <w:tcPr>
            <w:tcW w:w="1980" w:type="dxa"/>
            <w:gridSpan w:val="2"/>
            <w:shd w:val="clear" w:color="auto" w:fill="E7E6E6" w:themeFill="background2"/>
            <w:vAlign w:val="bottom"/>
          </w:tcPr>
          <w:p w14:paraId="3EDAC8BB" w14:textId="77777777" w:rsidR="00B327F6" w:rsidRPr="00371511" w:rsidRDefault="00B327F6" w:rsidP="00E67F4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>Year 1:</w:t>
            </w:r>
          </w:p>
          <w:p w14:paraId="6A538632" w14:textId="77777777" w:rsidR="00B327F6" w:rsidRPr="00371511" w:rsidRDefault="00B327F6" w:rsidP="00E67F4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  <w:tc>
          <w:tcPr>
            <w:tcW w:w="1980" w:type="dxa"/>
            <w:gridSpan w:val="2"/>
            <w:shd w:val="clear" w:color="auto" w:fill="E7E6E6" w:themeFill="background2"/>
            <w:vAlign w:val="bottom"/>
          </w:tcPr>
          <w:p w14:paraId="21502B52" w14:textId="77777777" w:rsidR="00B327F6" w:rsidRPr="00371511" w:rsidRDefault="00B327F6" w:rsidP="00E67F4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15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B9AA5A2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  <w:tc>
          <w:tcPr>
            <w:tcW w:w="1890" w:type="dxa"/>
            <w:gridSpan w:val="2"/>
            <w:shd w:val="clear" w:color="auto" w:fill="E7E6E6" w:themeFill="background2"/>
            <w:vAlign w:val="bottom"/>
          </w:tcPr>
          <w:p w14:paraId="16D0FE36" w14:textId="77777777" w:rsidR="00B327F6" w:rsidRPr="00371511" w:rsidRDefault="00B327F6" w:rsidP="00E67F4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715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AB52698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</w:tr>
      <w:tr w:rsidR="00B327F6" w:rsidRPr="009817D2" w14:paraId="6925B630" w14:textId="77777777" w:rsidTr="00E67F45">
        <w:trPr>
          <w:trHeight w:val="287"/>
        </w:trPr>
        <w:tc>
          <w:tcPr>
            <w:tcW w:w="4945" w:type="dxa"/>
            <w:vMerge/>
            <w:shd w:val="clear" w:color="auto" w:fill="E7E6E6" w:themeFill="background2"/>
            <w:vAlign w:val="center"/>
          </w:tcPr>
          <w:p w14:paraId="25766757" w14:textId="77777777" w:rsidR="00B327F6" w:rsidRDefault="00B327F6" w:rsidP="00E67F4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4A673B43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75595E31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007F6A60" w14:textId="77777777" w:rsidR="00B327F6" w:rsidRPr="005B32AF" w:rsidRDefault="00B327F6" w:rsidP="00E67F4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33209FFF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05A6B92E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14:paraId="681AD9E3" w14:textId="77777777" w:rsidR="00B327F6" w:rsidRPr="009817D2" w:rsidRDefault="00B327F6" w:rsidP="00E67F4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</w:tr>
      <w:tr w:rsidR="00B327F6" w:rsidRPr="00371511" w14:paraId="6A9BF11A" w14:textId="77777777" w:rsidTr="00E67F45">
        <w:trPr>
          <w:trHeight w:val="268"/>
        </w:trPr>
        <w:tc>
          <w:tcPr>
            <w:tcW w:w="49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B33FD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67F9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F86FC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A4EFC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04E06D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22AF5B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AE1658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F6" w:rsidRPr="00371511" w14:paraId="2391DEAE" w14:textId="77777777" w:rsidTr="00E67F45">
        <w:tc>
          <w:tcPr>
            <w:tcW w:w="4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690E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2C88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D2D5C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CEA1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D6C6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2D11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9B56E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F6" w:rsidRPr="00371511" w14:paraId="0F419426" w14:textId="77777777" w:rsidTr="00E67F45">
        <w:tc>
          <w:tcPr>
            <w:tcW w:w="4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8903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FCB8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2DBB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F47C3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0BBBC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0877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4B004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F6" w:rsidRPr="00371511" w14:paraId="2A5126F1" w14:textId="77777777" w:rsidTr="00E67F45">
        <w:tc>
          <w:tcPr>
            <w:tcW w:w="4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31AC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77257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A7228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A60CA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013AD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FBC12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F1DB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F6" w:rsidRPr="00371511" w14:paraId="5B9E25AD" w14:textId="77777777" w:rsidTr="00E67F45">
        <w:tc>
          <w:tcPr>
            <w:tcW w:w="4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FB0DD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0C270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0659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5EFF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92E3D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F8637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CE4B1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F6" w:rsidRPr="00371511" w14:paraId="2702B016" w14:textId="77777777" w:rsidTr="00E67F45">
        <w:tc>
          <w:tcPr>
            <w:tcW w:w="494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853B5" w14:textId="77777777" w:rsidR="00B327F6" w:rsidRPr="00B564E2" w:rsidRDefault="00B327F6" w:rsidP="00E67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03C3F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3E92B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4FDE0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C3963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B281F4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03233" w14:textId="77777777" w:rsidR="00B327F6" w:rsidRPr="00371511" w:rsidRDefault="00B327F6" w:rsidP="00E67F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03471" w14:textId="77777777" w:rsidR="00B327F6" w:rsidRDefault="00B327F6" w:rsidP="00B327F6">
      <w:pPr>
        <w:rPr>
          <w:rFonts w:ascii="Arial" w:hAnsi="Arial" w:cs="Arial"/>
          <w:b/>
          <w:sz w:val="28"/>
          <w:szCs w:val="28"/>
        </w:rPr>
      </w:pPr>
    </w:p>
    <w:p w14:paraId="1DBA0BCE" w14:textId="123D3AAA" w:rsidR="0010308B" w:rsidRPr="006C4AE9" w:rsidRDefault="0010308B" w:rsidP="00B327F6">
      <w:pPr>
        <w:spacing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t>OBJECTIVES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Pr="00A637D4">
        <w:rPr>
          <w:rFonts w:ascii="Arial" w:hAnsi="Arial" w:cs="Arial"/>
          <w:b/>
          <w:sz w:val="28"/>
          <w:szCs w:val="28"/>
        </w:rPr>
        <w:t xml:space="preserve"> JUSTIFICATION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="008B071A" w:rsidRPr="008B071A">
        <w:rPr>
          <w:rFonts w:ascii="Arial" w:hAnsi="Arial" w:cs="Arial"/>
          <w:b/>
          <w:sz w:val="28"/>
          <w:szCs w:val="28"/>
        </w:rPr>
        <w:t xml:space="preserve"> </w:t>
      </w:r>
      <w:r w:rsidR="008B071A" w:rsidRPr="00A637D4">
        <w:rPr>
          <w:rFonts w:ascii="Arial" w:hAnsi="Arial" w:cs="Arial"/>
          <w:b/>
          <w:sz w:val="28"/>
          <w:szCs w:val="28"/>
        </w:rPr>
        <w:t>AND</w:t>
      </w:r>
      <w:r w:rsidR="008B071A">
        <w:rPr>
          <w:rFonts w:ascii="Arial" w:hAnsi="Arial" w:cs="Arial"/>
          <w:b/>
          <w:sz w:val="28"/>
          <w:szCs w:val="28"/>
        </w:rPr>
        <w:t xml:space="preserve">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245"/>
      </w:tblGrid>
      <w:tr w:rsidR="00D17A03" w14:paraId="58D8AF94" w14:textId="77777777" w:rsidTr="00E80EEC">
        <w:tc>
          <w:tcPr>
            <w:tcW w:w="10790" w:type="dxa"/>
            <w:gridSpan w:val="2"/>
            <w:shd w:val="clear" w:color="auto" w:fill="D9E2F3" w:themeFill="accent1" w:themeFillTint="33"/>
            <w:vAlign w:val="center"/>
          </w:tcPr>
          <w:p w14:paraId="0563985C" w14:textId="77777777" w:rsidR="00D17A03" w:rsidRPr="00A269A0" w:rsidRDefault="00A23E48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3E48">
              <w:rPr>
                <w:rFonts w:ascii="Arial" w:hAnsi="Arial" w:cs="Arial"/>
                <w:b/>
                <w:sz w:val="22"/>
                <w:szCs w:val="22"/>
              </w:rPr>
              <w:t>Research Objective</w:t>
            </w:r>
          </w:p>
        </w:tc>
      </w:tr>
      <w:tr w:rsidR="0010308B" w14:paraId="759B0538" w14:textId="77777777" w:rsidTr="00E80EEC"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0BD4966A" w14:textId="77777777" w:rsidR="0010308B" w:rsidRDefault="0010308B" w:rsidP="0010308B">
            <w:pPr>
              <w:spacing w:before="60" w:after="60"/>
              <w:rPr>
                <w:rFonts w:ascii="Arial" w:hAnsi="Arial" w:cs="Arial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explain, in language understandable to a layperson, the aim of the study and why the study is important to human or animal health, the advancement of knowledge, or the good of society.</w:t>
            </w:r>
          </w:p>
        </w:tc>
      </w:tr>
      <w:tr w:rsidR="0010308B" w14:paraId="232CCD59" w14:textId="77777777" w:rsidTr="00E80EEC">
        <w:trPr>
          <w:trHeight w:val="576"/>
        </w:trPr>
        <w:tc>
          <w:tcPr>
            <w:tcW w:w="10790" w:type="dxa"/>
            <w:gridSpan w:val="2"/>
            <w:vAlign w:val="center"/>
          </w:tcPr>
          <w:p w14:paraId="572435B2" w14:textId="77777777" w:rsidR="0010308B" w:rsidRPr="0010308B" w:rsidRDefault="0010308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5A1" w14:paraId="7AFAB1A1" w14:textId="77777777" w:rsidTr="00E80EEC">
        <w:trPr>
          <w:trHeight w:val="432"/>
        </w:trPr>
        <w:tc>
          <w:tcPr>
            <w:tcW w:w="10790" w:type="dxa"/>
            <w:gridSpan w:val="2"/>
            <w:shd w:val="clear" w:color="auto" w:fill="D9E2F3" w:themeFill="accent1" w:themeFillTint="33"/>
            <w:vAlign w:val="center"/>
          </w:tcPr>
          <w:p w14:paraId="08CEA774" w14:textId="77777777" w:rsidR="002775A1" w:rsidRPr="002775A1" w:rsidRDefault="002775A1" w:rsidP="008B1A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5A1">
              <w:rPr>
                <w:rFonts w:ascii="Arial" w:hAnsi="Arial" w:cs="Arial"/>
                <w:b/>
                <w:sz w:val="22"/>
                <w:szCs w:val="22"/>
              </w:rPr>
              <w:t>Rationale for Animal Use</w:t>
            </w:r>
          </w:p>
        </w:tc>
      </w:tr>
      <w:tr w:rsidR="008B1A15" w14:paraId="29C9B4F3" w14:textId="77777777" w:rsidTr="00E80EEC">
        <w:trPr>
          <w:trHeight w:val="43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7E7D58EF" w14:textId="77777777" w:rsidR="008B1A15" w:rsidRPr="0010308B" w:rsidRDefault="008B1A15" w:rsidP="008B1A15">
            <w:pPr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your rational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 for animal use.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</w:t>
            </w:r>
            <w:r w:rsidRPr="008B1A15">
              <w:rPr>
                <w:rFonts w:ascii="Arial" w:hAnsi="Arial" w:cs="Arial"/>
                <w:sz w:val="22"/>
                <w:szCs w:val="22"/>
              </w:rPr>
              <w:t>reasons why non-animal models cannot be used</w:t>
            </w:r>
            <w:r w:rsidRPr="00A269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B1A15" w14:paraId="4C32938B" w14:textId="77777777" w:rsidTr="00E80EEC">
        <w:trPr>
          <w:trHeight w:val="576"/>
        </w:trPr>
        <w:tc>
          <w:tcPr>
            <w:tcW w:w="10790" w:type="dxa"/>
            <w:gridSpan w:val="2"/>
            <w:vAlign w:val="center"/>
          </w:tcPr>
          <w:p w14:paraId="3A2F85F3" w14:textId="77777777"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A15" w14:paraId="622100ED" w14:textId="77777777" w:rsidTr="00E80EEC">
        <w:trPr>
          <w:trHeight w:val="576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4B531449" w14:textId="77777777" w:rsidR="008B1A15" w:rsidRDefault="00211106" w:rsidP="0021110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appropriateness of the species selected.</w:t>
            </w:r>
          </w:p>
          <w:p w14:paraId="4D3E17B9" w14:textId="77777777" w:rsidR="00211106" w:rsidRPr="0010308B" w:rsidRDefault="00211106" w:rsidP="00211106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i/>
                <w:sz w:val="22"/>
                <w:szCs w:val="22"/>
              </w:rPr>
              <w:t>The species selected should be the lowest possible on the phylogenetic scale</w:t>
            </w:r>
          </w:p>
        </w:tc>
      </w:tr>
      <w:tr w:rsidR="008B1A15" w14:paraId="15B28CBF" w14:textId="77777777" w:rsidTr="00E80EEC">
        <w:trPr>
          <w:trHeight w:val="576"/>
        </w:trPr>
        <w:tc>
          <w:tcPr>
            <w:tcW w:w="10790" w:type="dxa"/>
            <w:gridSpan w:val="2"/>
            <w:vAlign w:val="center"/>
          </w:tcPr>
          <w:p w14:paraId="272D7371" w14:textId="77777777"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106" w14:paraId="6AD17B7B" w14:textId="77777777" w:rsidTr="00E80EEC">
        <w:trPr>
          <w:trHeight w:val="576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7DCE34EE" w14:textId="77777777" w:rsidR="00211106" w:rsidRPr="0010308B" w:rsidRDefault="00EB2772" w:rsidP="004A0F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number of animals to be used.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 References to literature, previous research, testing requirements,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and/or regulations must be cited.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If use is required for </w:t>
            </w:r>
            <w:r w:rsidR="004A0FA4" w:rsidRPr="004A0FA4">
              <w:rPr>
                <w:rFonts w:ascii="Arial" w:hAnsi="Arial" w:cs="Arial"/>
                <w:sz w:val="22"/>
                <w:szCs w:val="22"/>
              </w:rPr>
              <w:t>statistically significant results, the tests used should be included.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1106" w14:paraId="67200E49" w14:textId="77777777" w:rsidTr="00E80EEC">
        <w:trPr>
          <w:trHeight w:val="576"/>
        </w:trPr>
        <w:tc>
          <w:tcPr>
            <w:tcW w:w="10790" w:type="dxa"/>
            <w:gridSpan w:val="2"/>
            <w:vAlign w:val="center"/>
          </w:tcPr>
          <w:p w14:paraId="017B029E" w14:textId="77777777" w:rsidR="00211106" w:rsidRPr="0010308B" w:rsidRDefault="00211106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1A" w14:paraId="10CB9496" w14:textId="77777777" w:rsidTr="008B071A">
        <w:trPr>
          <w:trHeight w:val="432"/>
        </w:trPr>
        <w:tc>
          <w:tcPr>
            <w:tcW w:w="10790" w:type="dxa"/>
            <w:gridSpan w:val="2"/>
            <w:shd w:val="clear" w:color="auto" w:fill="D9E2F3" w:themeFill="accent1" w:themeFillTint="33"/>
            <w:vAlign w:val="center"/>
          </w:tcPr>
          <w:p w14:paraId="53D0EAC6" w14:textId="77777777" w:rsidR="008B071A" w:rsidRPr="008B071A" w:rsidRDefault="008B071A" w:rsidP="008B07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71A">
              <w:rPr>
                <w:rFonts w:ascii="Arial" w:hAnsi="Arial" w:cs="Arial"/>
                <w:b/>
                <w:sz w:val="22"/>
                <w:szCs w:val="22"/>
              </w:rPr>
              <w:t>Animal Procedures</w:t>
            </w:r>
          </w:p>
        </w:tc>
      </w:tr>
      <w:tr w:rsidR="003767A7" w14:paraId="45DB8730" w14:textId="77777777" w:rsidTr="003767A7">
        <w:trPr>
          <w:trHeight w:val="576"/>
        </w:trPr>
        <w:tc>
          <w:tcPr>
            <w:tcW w:w="8545" w:type="dxa"/>
            <w:shd w:val="clear" w:color="auto" w:fill="E7E6E6" w:themeFill="background2"/>
            <w:vAlign w:val="center"/>
          </w:tcPr>
          <w:p w14:paraId="61B28B78" w14:textId="1BE44F29" w:rsidR="003767A7" w:rsidRPr="00A269A0" w:rsidRDefault="003767A7" w:rsidP="003767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Since the last IACUC approval, have alternatives that are potentially less painful or distressful become available that could be used to achieve your project aims?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69AA5068" w14:textId="4E7AA300" w:rsidR="003767A7" w:rsidRPr="00A269A0" w:rsidRDefault="003767A7" w:rsidP="003767A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49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86204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3767A7" w14:paraId="16E252DB" w14:textId="77777777" w:rsidTr="008B071A">
        <w:trPr>
          <w:trHeight w:val="576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6D0FEC1F" w14:textId="294D9447" w:rsidR="003767A7" w:rsidRPr="0010308B" w:rsidRDefault="003767A7" w:rsidP="003767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the experimental design and specify all animal procedures.  This description should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allow the IACUC to understand the experimental course of an animal from its entry into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experiment to the endpoint of the study. Specifically address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A269A0">
              <w:rPr>
                <w:rFonts w:ascii="Arial" w:hAnsi="Arial" w:cs="Arial"/>
                <w:sz w:val="22"/>
                <w:szCs w:val="22"/>
              </w:rPr>
              <w:t>procedures outlined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8" w:history="1">
              <w:r w:rsidRPr="00A644F7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2: Animal Use Procedures</w:t>
              </w:r>
            </w:hyperlink>
            <w:r w:rsidRPr="001B1E8F">
              <w:t>,</w:t>
            </w:r>
            <w:r w:rsidRPr="001B1E8F">
              <w:rPr>
                <w:rFonts w:ascii="Arial" w:hAnsi="Arial" w:cs="Arial"/>
              </w:rPr>
              <w:t xml:space="preserve"> as applicable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67A7" w14:paraId="7AAE45A0" w14:textId="77777777" w:rsidTr="007860D7">
        <w:trPr>
          <w:trHeight w:val="432"/>
        </w:trPr>
        <w:tc>
          <w:tcPr>
            <w:tcW w:w="10790" w:type="dxa"/>
            <w:gridSpan w:val="2"/>
            <w:vAlign w:val="center"/>
          </w:tcPr>
          <w:p w14:paraId="03915D20" w14:textId="77777777" w:rsidR="003767A7" w:rsidRPr="0010308B" w:rsidRDefault="003767A7" w:rsidP="003767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7A7" w14:paraId="1C837D4A" w14:textId="77777777" w:rsidTr="0000198D">
        <w:trPr>
          <w:trHeight w:val="43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0AB20363" w14:textId="77777777" w:rsidR="003767A7" w:rsidRDefault="003767A7" w:rsidP="003767A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describe any procedures which may produce pain, distress, or discomfort to the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and describe steps taken to minimize this discomfort.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38B4F8" w14:textId="21B1FCAE" w:rsidR="003767A7" w:rsidRPr="00E405E3" w:rsidRDefault="003767A7" w:rsidP="003767A7">
            <w:pPr>
              <w:spacing w:after="60"/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Note: If there is any possibility that analgesic, anesthetic, or tranquilizing drugs will be used during the procedures for any reason, a veterinarian must be consulted 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 xml:space="preserve">and the </w:t>
            </w:r>
            <w:hyperlink r:id="rId19" w:history="1">
              <w:r w:rsidRPr="00792E87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Pr="00792E8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 must be completed.</w:t>
            </w:r>
          </w:p>
        </w:tc>
      </w:tr>
      <w:tr w:rsidR="003767A7" w14:paraId="37717D5E" w14:textId="77777777" w:rsidTr="007860D7">
        <w:trPr>
          <w:trHeight w:val="432"/>
        </w:trPr>
        <w:tc>
          <w:tcPr>
            <w:tcW w:w="10790" w:type="dxa"/>
            <w:gridSpan w:val="2"/>
            <w:vAlign w:val="center"/>
          </w:tcPr>
          <w:p w14:paraId="7B6A48A3" w14:textId="77777777" w:rsidR="003767A7" w:rsidRPr="0010308B" w:rsidRDefault="003767A7" w:rsidP="003767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7A7" w14:paraId="04E2D5BA" w14:textId="77777777" w:rsidTr="005E43FB">
        <w:trPr>
          <w:trHeight w:val="432"/>
        </w:trPr>
        <w:tc>
          <w:tcPr>
            <w:tcW w:w="10790" w:type="dxa"/>
            <w:gridSpan w:val="2"/>
            <w:shd w:val="clear" w:color="auto" w:fill="E7E6E6" w:themeFill="background2"/>
            <w:vAlign w:val="center"/>
          </w:tcPr>
          <w:p w14:paraId="17E34536" w14:textId="77777777" w:rsidR="003767A7" w:rsidRPr="0010308B" w:rsidRDefault="003767A7" w:rsidP="003767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E43FB">
              <w:rPr>
                <w:rFonts w:ascii="Arial" w:hAnsi="Arial" w:cs="Arial"/>
                <w:sz w:val="22"/>
                <w:szCs w:val="22"/>
              </w:rPr>
              <w:t xml:space="preserve">Indicate whether or not the following are applicable to this protocol, and </w:t>
            </w:r>
            <w:r>
              <w:rPr>
                <w:rFonts w:ascii="Arial" w:hAnsi="Arial" w:cs="Arial"/>
                <w:sz w:val="22"/>
                <w:szCs w:val="22"/>
              </w:rPr>
              <w:t>complete and submit the        appropriate attachment(s) as indicated</w:t>
            </w:r>
          </w:p>
        </w:tc>
      </w:tr>
      <w:tr w:rsidR="003767A7" w14:paraId="19FFA6D6" w14:textId="77777777" w:rsidTr="007860D7">
        <w:trPr>
          <w:trHeight w:val="432"/>
        </w:trPr>
        <w:tc>
          <w:tcPr>
            <w:tcW w:w="10790" w:type="dxa"/>
            <w:gridSpan w:val="2"/>
            <w:vAlign w:val="center"/>
          </w:tcPr>
          <w:p w14:paraId="0D2E0163" w14:textId="1768FECE" w:rsidR="003767A7" w:rsidRDefault="003767A7" w:rsidP="003767A7">
            <w:pPr>
              <w:spacing w:before="60" w:after="60"/>
              <w:ind w:left="432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498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1ADA">
              <w:rPr>
                <w:rFonts w:ascii="Arial" w:hAnsi="Arial" w:cs="Arial"/>
                <w:sz w:val="22"/>
                <w:szCs w:val="22"/>
              </w:rPr>
              <w:t>Animals in USDA Pain or Distress Classification D or E or requiring the use of analgesic, anesthetic, and/or tranquilizing drugs</w:t>
            </w:r>
            <w:r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0" w:history="1">
              <w:r w:rsidRPr="007B794A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Pr="007B794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77287B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B0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 submit with this application.</w:t>
            </w:r>
          </w:p>
          <w:p w14:paraId="38F7EB03" w14:textId="77777777" w:rsidR="003767A7" w:rsidRPr="0010308B" w:rsidRDefault="003767A7" w:rsidP="003767A7">
            <w:pPr>
              <w:spacing w:before="60" w:after="6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F1ADA">
              <w:rPr>
                <w:rFonts w:ascii="Arial" w:hAnsi="Arial" w:cs="Arial"/>
                <w:b/>
                <w:sz w:val="22"/>
                <w:szCs w:val="22"/>
              </w:rPr>
              <w:t xml:space="preserve">For more information regarding USDA Pain or Distress Classification, click </w:t>
            </w:r>
            <w:hyperlink r:id="rId21" w:history="1">
              <w:r w:rsidRPr="0057582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here</w:t>
              </w:r>
            </w:hyperlink>
            <w:r w:rsidRPr="008F1AD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767A7" w14:paraId="235F202E" w14:textId="77777777" w:rsidTr="007860D7">
        <w:trPr>
          <w:trHeight w:val="432"/>
        </w:trPr>
        <w:tc>
          <w:tcPr>
            <w:tcW w:w="10790" w:type="dxa"/>
            <w:gridSpan w:val="2"/>
            <w:vAlign w:val="center"/>
          </w:tcPr>
          <w:p w14:paraId="7FB023EC" w14:textId="77777777" w:rsidR="003767A7" w:rsidRDefault="003767A7" w:rsidP="003767A7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73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ADA">
              <w:rPr>
                <w:rFonts w:ascii="Arial" w:hAnsi="Arial" w:cs="Arial"/>
                <w:sz w:val="22"/>
                <w:szCs w:val="22"/>
              </w:rPr>
              <w:t>Surgery (Survival or Non-survival)</w:t>
            </w:r>
            <w:r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2" w:history="1">
              <w:r w:rsidRPr="0057475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Animal </w:t>
              </w:r>
              <w:r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Surgery</w:t>
              </w:r>
            </w:hyperlink>
            <w:r w:rsidRPr="0077287B">
              <w:t xml:space="preserve"> </w:t>
            </w:r>
            <w:r w:rsidRPr="0057475B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Pr="00B75B0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  <w:tr w:rsidR="003767A7" w14:paraId="3A4618C8" w14:textId="77777777" w:rsidTr="007860D7">
        <w:trPr>
          <w:trHeight w:val="432"/>
        </w:trPr>
        <w:tc>
          <w:tcPr>
            <w:tcW w:w="10790" w:type="dxa"/>
            <w:gridSpan w:val="2"/>
            <w:vAlign w:val="center"/>
          </w:tcPr>
          <w:p w14:paraId="1362398A" w14:textId="77777777" w:rsidR="003767A7" w:rsidRDefault="003767A7" w:rsidP="003767A7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56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ADA">
              <w:rPr>
                <w:rFonts w:ascii="Arial" w:hAnsi="Arial" w:cs="Arial"/>
                <w:sz w:val="22"/>
                <w:szCs w:val="22"/>
              </w:rPr>
              <w:t>Euthanizing of animals or allowing animals to die</w:t>
            </w:r>
            <w:r>
              <w:rPr>
                <w:rFonts w:ascii="Arial" w:hAnsi="Arial" w:cs="Arial"/>
                <w:sz w:val="22"/>
                <w:szCs w:val="22"/>
              </w:rPr>
              <w:t xml:space="preserve"> as a result of experimental manipulation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3" w:history="1">
              <w:r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Euthanasia, Death, or Disposition of Animals</w:t>
              </w:r>
            </w:hyperlink>
            <w:r w:rsidRPr="00A35899">
              <w:t xml:space="preserve"> </w:t>
            </w:r>
            <w:r w:rsidRPr="00A35899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Pr="00B75B0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</w:tbl>
    <w:p w14:paraId="2E318C98" w14:textId="77777777" w:rsidR="008059F9" w:rsidRPr="002701FF" w:rsidRDefault="008059F9" w:rsidP="008059F9">
      <w:pPr>
        <w:spacing w:before="3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SUPPLEMENTAL FORMS</w:t>
      </w:r>
      <w:r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Pr="002701FF">
        <w:rPr>
          <w:rFonts w:ascii="Arial" w:hAnsi="Arial" w:cs="Arial"/>
          <w:b/>
          <w:sz w:val="28"/>
          <w:szCs w:val="28"/>
        </w:rPr>
        <w:t>:</w:t>
      </w:r>
    </w:p>
    <w:p w14:paraId="3DEB7830" w14:textId="77777777" w:rsidR="008059F9" w:rsidRDefault="008059F9" w:rsidP="008059F9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only if applicable:</w:t>
      </w:r>
    </w:p>
    <w:p w14:paraId="0D6EA288" w14:textId="44C37839" w:rsidR="00035E44" w:rsidRPr="00792E87" w:rsidRDefault="008B5E72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E4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035E44" w:rsidRPr="00792E87">
        <w:rPr>
          <w:rFonts w:ascii="Arial" w:hAnsi="Arial" w:cs="Arial"/>
        </w:rPr>
        <w:t xml:space="preserve"> </w:t>
      </w:r>
      <w:hyperlink r:id="rId24" w:tgtFrame="_blank" w:history="1">
        <w:r w:rsidR="001635AD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p w14:paraId="685DEDC2" w14:textId="6EC2BE7C" w:rsidR="00487B64" w:rsidRPr="00792E87" w:rsidRDefault="008B5E72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Style w:val="PageNumber"/>
            <w:rFonts w:ascii="Arial" w:hAnsi="Arial" w:cs="Arial"/>
          </w:rPr>
          <w:id w:val="1478491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ageNumber"/>
          </w:rPr>
        </w:sdtEndPr>
        <w:sdtContent>
          <w:r w:rsidR="00487B64" w:rsidRPr="00792E87">
            <w:rPr>
              <w:rStyle w:val="PageNumber"/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Style w:val="PageNumber"/>
          <w:rFonts w:ascii="Arial" w:hAnsi="Arial" w:cs="Arial"/>
          <w:color w:val="FF0000"/>
        </w:rPr>
        <w:t xml:space="preserve"> </w:t>
      </w:r>
      <w:hyperlink r:id="rId25" w:history="1">
        <w:r w:rsidR="001635AD" w:rsidRPr="001635AD">
          <w:rPr>
            <w:rStyle w:val="Hyperlink"/>
            <w:rFonts w:ascii="Arial" w:hAnsi="Arial" w:cs="Arial"/>
          </w:rPr>
          <w:t>Campus Research Supplemental Form: Species List</w:t>
        </w:r>
      </w:hyperlink>
    </w:p>
    <w:p w14:paraId="767707B6" w14:textId="1873F4AF" w:rsidR="008E4ECB" w:rsidRPr="00792E87" w:rsidRDefault="008B5E72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14306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6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Fonts w:ascii="Arial" w:hAnsi="Arial" w:cs="Arial"/>
        </w:rPr>
        <w:t xml:space="preserve"> </w:t>
      </w:r>
      <w:hyperlink r:id="rId26" w:history="1">
        <w:r w:rsidR="001635AD" w:rsidRPr="001635AD">
          <w:rPr>
            <w:rStyle w:val="Hyperlink"/>
            <w:rFonts w:ascii="Arial" w:hAnsi="Arial" w:cs="Arial"/>
          </w:rPr>
          <w:t>Care Sheet</w:t>
        </w:r>
      </w:hyperlink>
      <w:r w:rsidR="001635AD" w:rsidRPr="001635AD">
        <w:rPr>
          <w:rFonts w:ascii="Arial" w:hAnsi="Arial" w:cs="Arial"/>
          <w:color w:val="FF0000"/>
        </w:rPr>
        <w:t xml:space="preserve"> </w:t>
      </w:r>
      <w:r w:rsidR="00487B64" w:rsidRPr="001635AD">
        <w:rPr>
          <w:rFonts w:ascii="Arial" w:hAnsi="Arial" w:cs="Arial"/>
        </w:rPr>
        <w:t>f</w:t>
      </w:r>
      <w:r w:rsidR="00487B64" w:rsidRPr="00792E87">
        <w:rPr>
          <w:rFonts w:ascii="Arial" w:hAnsi="Arial" w:cs="Arial"/>
        </w:rPr>
        <w:t>or each species that will be housed on campus</w:t>
      </w:r>
    </w:p>
    <w:p w14:paraId="4F6FC1F5" w14:textId="42677EC1" w:rsidR="00792E87" w:rsidRPr="00792E87" w:rsidRDefault="008B5E72" w:rsidP="00792E87">
      <w:pPr>
        <w:spacing w:before="120" w:after="120"/>
        <w:ind w:left="432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617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E87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hyperlink r:id="rId27" w:history="1">
        <w:r w:rsidR="00792E87" w:rsidRPr="00792E87">
          <w:rPr>
            <w:rStyle w:val="Hyperlink"/>
            <w:rFonts w:ascii="Arial" w:hAnsi="Arial" w:cs="Arial"/>
          </w:rPr>
          <w:t>Pain Classification D or E</w:t>
        </w:r>
      </w:hyperlink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r w:rsidR="00792E87" w:rsidRPr="00792E87">
        <w:rPr>
          <w:rFonts w:ascii="Arial" w:hAnsi="Arial" w:cs="Arial"/>
        </w:rPr>
        <w:t>form if Pain or Distress Classification D or E or anesthetic, analgesic, and/or tranquilizing drugs will be involved</w:t>
      </w:r>
    </w:p>
    <w:p w14:paraId="0D70C320" w14:textId="77777777" w:rsidR="00625679" w:rsidRDefault="008B5E72" w:rsidP="00625679">
      <w:pPr>
        <w:spacing w:before="120" w:after="120"/>
        <w:ind w:lef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770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79">
            <w:rPr>
              <w:rFonts w:ascii="MS Gothic" w:eastAsia="MS Gothic" w:hAnsi="MS Gothic" w:cs="Arial" w:hint="eastAsia"/>
            </w:rPr>
            <w:t>☐</w:t>
          </w:r>
        </w:sdtContent>
      </w:sdt>
      <w:r w:rsidR="00625679" w:rsidRPr="009A2109">
        <w:rPr>
          <w:rStyle w:val="Hyperlink"/>
          <w:rFonts w:ascii="Arial" w:hAnsi="Arial" w:cs="Arial"/>
          <w:u w:val="none"/>
        </w:rPr>
        <w:t xml:space="preserve"> </w:t>
      </w:r>
      <w:hyperlink r:id="rId28" w:history="1">
        <w:r w:rsidR="00625679" w:rsidRPr="009A2109">
          <w:rPr>
            <w:rStyle w:val="Hyperlink"/>
            <w:rFonts w:ascii="Arial" w:hAnsi="Arial" w:cs="Arial"/>
          </w:rPr>
          <w:t>Euthanasia, Death, or Disposition of Animals</w:t>
        </w:r>
      </w:hyperlink>
      <w:r w:rsidR="00625679" w:rsidRPr="009A2109">
        <w:rPr>
          <w:rFonts w:ascii="Arial" w:hAnsi="Arial" w:cs="Arial"/>
        </w:rPr>
        <w:t xml:space="preserve"> form, if animals will be euthanized or allowed to die</w:t>
      </w:r>
    </w:p>
    <w:p w14:paraId="39FA646A" w14:textId="77777777" w:rsidR="00027871" w:rsidRDefault="00027871" w:rsidP="00027871">
      <w:pPr>
        <w:spacing w:before="3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14:paraId="55EAFC6A" w14:textId="77777777" w:rsidR="00027871" w:rsidRPr="004D16ED" w:rsidRDefault="00027871" w:rsidP="00027871">
      <w:pPr>
        <w:spacing w:after="120"/>
        <w:rPr>
          <w:rFonts w:ascii="Arial" w:hAnsi="Arial" w:cs="Arial"/>
        </w:rPr>
      </w:pPr>
      <w:r w:rsidRPr="004D16ED">
        <w:rPr>
          <w:rFonts w:ascii="Arial" w:hAnsi="Arial" w:cs="Arial"/>
        </w:rPr>
        <w:t>By signing this form, I certify that:</w:t>
      </w:r>
    </w:p>
    <w:p w14:paraId="32E25A68" w14:textId="77777777" w:rsidR="00130454" w:rsidRDefault="008B5E72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T</w:t>
      </w:r>
      <w:r w:rsidR="00130454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14:paraId="30B310D6" w14:textId="77777777" w:rsidR="00130454" w:rsidRPr="00130454" w:rsidRDefault="008B5E72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459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0"/>
          <w:szCs w:val="20"/>
        </w:rPr>
        <w:t xml:space="preserve"> </w:t>
      </w:r>
      <w:r w:rsidR="00130454" w:rsidRPr="00130454">
        <w:rPr>
          <w:rFonts w:ascii="Arial" w:hAnsi="Arial" w:cs="Arial"/>
          <w:sz w:val="22"/>
          <w:szCs w:val="22"/>
        </w:rPr>
        <w:t>The proposed activities do not unnecessarily duplicate previously reported research</w:t>
      </w:r>
    </w:p>
    <w:p w14:paraId="6099BF67" w14:textId="77777777" w:rsidR="00130454" w:rsidRPr="007308C9" w:rsidRDefault="008B5E72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14:paraId="0550AE36" w14:textId="77777777" w:rsidR="00130454" w:rsidRPr="007308C9" w:rsidRDefault="008B5E72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M</w:t>
      </w:r>
      <w:r w:rsidR="00130454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14:paraId="0337EE4A" w14:textId="77777777" w:rsidR="00130454" w:rsidRPr="007308C9" w:rsidRDefault="008B5E72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14:paraId="13BD47DB" w14:textId="77777777" w:rsidR="00130454" w:rsidRDefault="008B5E72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9C3D41">
        <w:rPr>
          <w:rFonts w:ascii="Arial" w:hAnsi="Arial" w:cs="Arial"/>
          <w:sz w:val="22"/>
          <w:szCs w:val="22"/>
        </w:rPr>
        <w:t xml:space="preserve"> by submitting the </w:t>
      </w:r>
      <w:hyperlink r:id="rId29" w:history="1">
        <w:r w:rsidR="009C3D41"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 w:rsidR="009C3D41">
        <w:rPr>
          <w:rFonts w:ascii="Arial" w:hAnsi="Arial" w:cs="Arial"/>
          <w:sz w:val="22"/>
          <w:szCs w:val="22"/>
        </w:rPr>
        <w:t>.</w:t>
      </w:r>
    </w:p>
    <w:p w14:paraId="5F7A4E29" w14:textId="77777777" w:rsidR="00130454" w:rsidRDefault="008B5E72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notify the IACUC</w:t>
      </w:r>
      <w:r w:rsidR="00130454">
        <w:rPr>
          <w:rFonts w:ascii="Arial" w:hAnsi="Arial" w:cs="Arial"/>
          <w:sz w:val="22"/>
          <w:szCs w:val="22"/>
        </w:rPr>
        <w:t xml:space="preserve"> of any changes to the species list </w:t>
      </w:r>
      <w:r w:rsidR="00473BA6">
        <w:rPr>
          <w:rFonts w:ascii="Arial" w:hAnsi="Arial" w:cs="Arial"/>
          <w:sz w:val="22"/>
          <w:szCs w:val="22"/>
        </w:rPr>
        <w:t xml:space="preserve">by submitting the </w:t>
      </w:r>
      <w:hyperlink r:id="rId30" w:history="1">
        <w:r w:rsidR="00473BA6"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 w:rsidR="00473BA6">
        <w:rPr>
          <w:rFonts w:ascii="Arial" w:hAnsi="Arial" w:cs="Arial"/>
          <w:sz w:val="22"/>
          <w:szCs w:val="22"/>
        </w:rPr>
        <w:t>.</w:t>
      </w:r>
    </w:p>
    <w:p w14:paraId="7215752D" w14:textId="77777777" w:rsidR="00130454" w:rsidRPr="007308C9" w:rsidRDefault="008B5E72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0339B4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0339B4">
        <w:rPr>
          <w:rFonts w:ascii="Arial" w:hAnsi="Arial" w:cs="Arial"/>
          <w:sz w:val="22"/>
          <w:szCs w:val="22"/>
        </w:rPr>
        <w:t xml:space="preserve">immediately </w:t>
      </w:r>
      <w:r w:rsidR="000339B4" w:rsidRPr="007308C9">
        <w:rPr>
          <w:rFonts w:ascii="Arial" w:hAnsi="Arial" w:cs="Arial"/>
          <w:sz w:val="22"/>
          <w:szCs w:val="22"/>
        </w:rPr>
        <w:t>reported to the IACUC</w:t>
      </w:r>
      <w:r w:rsidR="000339B4">
        <w:rPr>
          <w:rFonts w:ascii="Arial" w:hAnsi="Arial" w:cs="Arial"/>
          <w:sz w:val="22"/>
          <w:szCs w:val="22"/>
        </w:rPr>
        <w:t xml:space="preserve"> and will submit the </w:t>
      </w:r>
      <w:hyperlink r:id="rId31" w:history="1">
        <w:r w:rsidR="000339B4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0339B4">
        <w:rPr>
          <w:rFonts w:ascii="Arial" w:hAnsi="Arial" w:cs="Arial"/>
          <w:sz w:val="22"/>
          <w:szCs w:val="22"/>
        </w:rPr>
        <w:t xml:space="preserve"> form</w:t>
      </w:r>
    </w:p>
    <w:p w14:paraId="3C3D29F9" w14:textId="77777777" w:rsidR="00130454" w:rsidRPr="007308C9" w:rsidRDefault="008B5E72" w:rsidP="008B5E72">
      <w:pPr>
        <w:spacing w:before="60" w:after="3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14:paraId="117FFB38" w14:textId="77777777" w:rsidR="00130454" w:rsidRPr="00F36CA6" w:rsidRDefault="00130454" w:rsidP="00130454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F6699D" w:rsidRPr="00D738F1" w14:paraId="7160F1D1" w14:textId="77777777" w:rsidTr="00E041F0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54AF0" w14:textId="77777777" w:rsidR="00F6699D" w:rsidRPr="00E76AE2" w:rsidRDefault="00F6699D" w:rsidP="00A22A5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A8D0DA" w14:textId="77777777" w:rsidR="00F6699D" w:rsidRPr="00E76AE2" w:rsidRDefault="00F6699D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9D" w:rsidRPr="00D738F1" w14:paraId="19D16D7A" w14:textId="77777777" w:rsidTr="00E041F0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29C8BA" w14:textId="77777777" w:rsidR="00F6699D" w:rsidRPr="00D738F1" w:rsidRDefault="009C209B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Principle Investigator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9D" w:rsidRPr="00D738F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64D53" w14:textId="77777777" w:rsidR="00F6699D" w:rsidRPr="00D738F1" w:rsidRDefault="00F6699D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6699D" w:rsidRPr="00D738F1" w14:paraId="19691071" w14:textId="77777777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14:paraId="1261B2C5" w14:textId="77777777" w:rsidR="00F6699D" w:rsidRPr="00266D2F" w:rsidRDefault="00F6699D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913F40D" w14:textId="77777777"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1D867150" w14:textId="77777777"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9B5D4B1" w14:textId="77777777"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FAD60D7" w14:textId="77777777"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88DF3" w14:textId="77777777" w:rsidR="00792E87" w:rsidRPr="008059F9" w:rsidRDefault="00792E87" w:rsidP="00F6699D">
      <w:pPr>
        <w:spacing w:before="120" w:after="120"/>
        <w:rPr>
          <w:rFonts w:ascii="Arial" w:hAnsi="Arial" w:cs="Arial"/>
          <w:sz w:val="22"/>
          <w:szCs w:val="22"/>
        </w:rPr>
      </w:pPr>
    </w:p>
    <w:p w14:paraId="535A8761" w14:textId="77777777" w:rsidR="008E4ECB" w:rsidRPr="00434374" w:rsidRDefault="008E4ECB" w:rsidP="00140FD7">
      <w:pPr>
        <w:ind w:left="432" w:hanging="432"/>
        <w:rPr>
          <w:rFonts w:ascii="Arial" w:hAnsi="Arial" w:cs="Arial"/>
          <w:sz w:val="22"/>
          <w:szCs w:val="22"/>
        </w:rPr>
      </w:pPr>
    </w:p>
    <w:p w14:paraId="530887DA" w14:textId="77777777" w:rsidR="00275458" w:rsidRPr="00434374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p w14:paraId="09509A74" w14:textId="77777777" w:rsidR="00275458" w:rsidRPr="00A644F7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sectPr w:rsidR="00275458" w:rsidRPr="00A644F7" w:rsidSect="003B1133">
      <w:footerReference w:type="default" r:id="rId32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B7FC" w14:textId="77777777" w:rsidR="00A00B9E" w:rsidRDefault="00A00B9E">
      <w:r>
        <w:separator/>
      </w:r>
    </w:p>
  </w:endnote>
  <w:endnote w:type="continuationSeparator" w:id="0">
    <w:p w14:paraId="64A03D61" w14:textId="77777777"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FEE5" w14:textId="77777777" w:rsidR="00BF456B" w:rsidRDefault="00BF456B" w:rsidP="00222C26">
    <w:pPr>
      <w:pStyle w:val="Footer"/>
      <w:rPr>
        <w:rStyle w:val="PageNumber"/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FD263A">
      <w:rPr>
        <w:rStyle w:val="PageNumber"/>
        <w:rFonts w:ascii="Arial" w:hAnsi="Arial" w:cs="Arial"/>
        <w:sz w:val="20"/>
        <w:szCs w:val="20"/>
      </w:rPr>
      <w:t>Research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</w:t>
    </w:r>
    <w:r w:rsidR="006042C0">
      <w:rPr>
        <w:rStyle w:val="PageNumber"/>
        <w:rFonts w:ascii="Arial" w:hAnsi="Arial" w:cs="Arial"/>
        <w:sz w:val="20"/>
        <w:szCs w:val="20"/>
      </w:rPr>
      <w:t xml:space="preserve"> 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FD263A">
      <w:rPr>
        <w:rStyle w:val="PageNumber"/>
        <w:rFonts w:ascii="Arial" w:hAnsi="Arial" w:cs="Arial"/>
        <w:sz w:val="20"/>
        <w:szCs w:val="20"/>
      </w:rPr>
      <w:t>9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15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7557" w14:textId="77777777" w:rsidR="00A00B9E" w:rsidRDefault="00A00B9E">
      <w:r>
        <w:separator/>
      </w:r>
    </w:p>
  </w:footnote>
  <w:footnote w:type="continuationSeparator" w:id="0">
    <w:p w14:paraId="5EA9BE98" w14:textId="77777777"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198D"/>
    <w:rsid w:val="00003184"/>
    <w:rsid w:val="00005DA1"/>
    <w:rsid w:val="00013F13"/>
    <w:rsid w:val="0001414D"/>
    <w:rsid w:val="00027871"/>
    <w:rsid w:val="00032E70"/>
    <w:rsid w:val="000339B4"/>
    <w:rsid w:val="000358E8"/>
    <w:rsid w:val="00035E44"/>
    <w:rsid w:val="00042087"/>
    <w:rsid w:val="000425F5"/>
    <w:rsid w:val="000472D7"/>
    <w:rsid w:val="000512DA"/>
    <w:rsid w:val="00052417"/>
    <w:rsid w:val="00053B80"/>
    <w:rsid w:val="00055D28"/>
    <w:rsid w:val="000565D5"/>
    <w:rsid w:val="00057DB6"/>
    <w:rsid w:val="00064BBF"/>
    <w:rsid w:val="00064CEB"/>
    <w:rsid w:val="00064FA9"/>
    <w:rsid w:val="00071B2D"/>
    <w:rsid w:val="0007559A"/>
    <w:rsid w:val="000757B7"/>
    <w:rsid w:val="0008017C"/>
    <w:rsid w:val="00080B0E"/>
    <w:rsid w:val="00080F19"/>
    <w:rsid w:val="0008504F"/>
    <w:rsid w:val="00086E80"/>
    <w:rsid w:val="00091E4F"/>
    <w:rsid w:val="00094256"/>
    <w:rsid w:val="000A6A53"/>
    <w:rsid w:val="000B2837"/>
    <w:rsid w:val="000B4571"/>
    <w:rsid w:val="000B528A"/>
    <w:rsid w:val="000B5DD2"/>
    <w:rsid w:val="000C0E69"/>
    <w:rsid w:val="000C306D"/>
    <w:rsid w:val="000D1762"/>
    <w:rsid w:val="000D45E1"/>
    <w:rsid w:val="000D5C7A"/>
    <w:rsid w:val="000D6433"/>
    <w:rsid w:val="000E0314"/>
    <w:rsid w:val="000E1B2A"/>
    <w:rsid w:val="000F0319"/>
    <w:rsid w:val="000F06D7"/>
    <w:rsid w:val="000F3F5D"/>
    <w:rsid w:val="000F73C3"/>
    <w:rsid w:val="000F7567"/>
    <w:rsid w:val="00100352"/>
    <w:rsid w:val="00101037"/>
    <w:rsid w:val="00101186"/>
    <w:rsid w:val="0010308B"/>
    <w:rsid w:val="00106C9D"/>
    <w:rsid w:val="00113244"/>
    <w:rsid w:val="00117BF2"/>
    <w:rsid w:val="00117F96"/>
    <w:rsid w:val="00120C0F"/>
    <w:rsid w:val="00122292"/>
    <w:rsid w:val="00125383"/>
    <w:rsid w:val="00125DE1"/>
    <w:rsid w:val="00126064"/>
    <w:rsid w:val="001262B0"/>
    <w:rsid w:val="0012684A"/>
    <w:rsid w:val="00130454"/>
    <w:rsid w:val="001314AD"/>
    <w:rsid w:val="00133664"/>
    <w:rsid w:val="00136919"/>
    <w:rsid w:val="00140AC1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20C6"/>
    <w:rsid w:val="001635AD"/>
    <w:rsid w:val="001677E5"/>
    <w:rsid w:val="001753D9"/>
    <w:rsid w:val="00175CDA"/>
    <w:rsid w:val="00175E47"/>
    <w:rsid w:val="001765B7"/>
    <w:rsid w:val="00181500"/>
    <w:rsid w:val="00183081"/>
    <w:rsid w:val="00184F42"/>
    <w:rsid w:val="001913DE"/>
    <w:rsid w:val="00196CD8"/>
    <w:rsid w:val="00197E74"/>
    <w:rsid w:val="001A18FC"/>
    <w:rsid w:val="001A5133"/>
    <w:rsid w:val="001B0B47"/>
    <w:rsid w:val="001B1E8F"/>
    <w:rsid w:val="001B3044"/>
    <w:rsid w:val="001B5998"/>
    <w:rsid w:val="001B7587"/>
    <w:rsid w:val="001B7A4D"/>
    <w:rsid w:val="001C163A"/>
    <w:rsid w:val="001C4943"/>
    <w:rsid w:val="001D4B4E"/>
    <w:rsid w:val="001D4ECC"/>
    <w:rsid w:val="001E3369"/>
    <w:rsid w:val="001E5469"/>
    <w:rsid w:val="001E6655"/>
    <w:rsid w:val="001F12DC"/>
    <w:rsid w:val="001F765B"/>
    <w:rsid w:val="00201C71"/>
    <w:rsid w:val="00206509"/>
    <w:rsid w:val="00207DA0"/>
    <w:rsid w:val="00210F6E"/>
    <w:rsid w:val="00211106"/>
    <w:rsid w:val="0021555A"/>
    <w:rsid w:val="00220308"/>
    <w:rsid w:val="00221276"/>
    <w:rsid w:val="00222C26"/>
    <w:rsid w:val="00224E41"/>
    <w:rsid w:val="00231D0B"/>
    <w:rsid w:val="00231DD0"/>
    <w:rsid w:val="002343DF"/>
    <w:rsid w:val="00235E28"/>
    <w:rsid w:val="00236ED9"/>
    <w:rsid w:val="00241617"/>
    <w:rsid w:val="002421B0"/>
    <w:rsid w:val="00242435"/>
    <w:rsid w:val="00245B84"/>
    <w:rsid w:val="00247426"/>
    <w:rsid w:val="00247DB4"/>
    <w:rsid w:val="00250743"/>
    <w:rsid w:val="00252137"/>
    <w:rsid w:val="002576C7"/>
    <w:rsid w:val="0026298C"/>
    <w:rsid w:val="0026402D"/>
    <w:rsid w:val="00264F8A"/>
    <w:rsid w:val="00272F51"/>
    <w:rsid w:val="00273E23"/>
    <w:rsid w:val="00275458"/>
    <w:rsid w:val="002775A1"/>
    <w:rsid w:val="00280C97"/>
    <w:rsid w:val="0028229E"/>
    <w:rsid w:val="00282D4A"/>
    <w:rsid w:val="002853BB"/>
    <w:rsid w:val="00287A6B"/>
    <w:rsid w:val="0029117F"/>
    <w:rsid w:val="00293150"/>
    <w:rsid w:val="00294317"/>
    <w:rsid w:val="00296BEE"/>
    <w:rsid w:val="00297CF8"/>
    <w:rsid w:val="002A1CCC"/>
    <w:rsid w:val="002A1E0A"/>
    <w:rsid w:val="002A24B5"/>
    <w:rsid w:val="002A51E9"/>
    <w:rsid w:val="002A5CB9"/>
    <w:rsid w:val="002B150F"/>
    <w:rsid w:val="002B3FED"/>
    <w:rsid w:val="002B4F56"/>
    <w:rsid w:val="002C1834"/>
    <w:rsid w:val="002C3129"/>
    <w:rsid w:val="002C4E54"/>
    <w:rsid w:val="002D0186"/>
    <w:rsid w:val="002D47C2"/>
    <w:rsid w:val="002D6E6F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2BC9"/>
    <w:rsid w:val="00354F63"/>
    <w:rsid w:val="00356CF9"/>
    <w:rsid w:val="00364CFD"/>
    <w:rsid w:val="00367EC4"/>
    <w:rsid w:val="003742F0"/>
    <w:rsid w:val="003767A7"/>
    <w:rsid w:val="00376AD3"/>
    <w:rsid w:val="00376E96"/>
    <w:rsid w:val="00381D50"/>
    <w:rsid w:val="00382603"/>
    <w:rsid w:val="00382E8F"/>
    <w:rsid w:val="00383ED6"/>
    <w:rsid w:val="00392A97"/>
    <w:rsid w:val="003A0B74"/>
    <w:rsid w:val="003A3EEC"/>
    <w:rsid w:val="003A5849"/>
    <w:rsid w:val="003B1133"/>
    <w:rsid w:val="003B3B77"/>
    <w:rsid w:val="003D5365"/>
    <w:rsid w:val="003E0C51"/>
    <w:rsid w:val="003E12E8"/>
    <w:rsid w:val="003F0F30"/>
    <w:rsid w:val="003F48A5"/>
    <w:rsid w:val="003F59D2"/>
    <w:rsid w:val="003F7179"/>
    <w:rsid w:val="004053B6"/>
    <w:rsid w:val="00406441"/>
    <w:rsid w:val="004068FB"/>
    <w:rsid w:val="00407560"/>
    <w:rsid w:val="00407980"/>
    <w:rsid w:val="00412136"/>
    <w:rsid w:val="004149BC"/>
    <w:rsid w:val="004154EB"/>
    <w:rsid w:val="00416878"/>
    <w:rsid w:val="00417279"/>
    <w:rsid w:val="00417685"/>
    <w:rsid w:val="00420446"/>
    <w:rsid w:val="00425A3F"/>
    <w:rsid w:val="004305C2"/>
    <w:rsid w:val="0043186A"/>
    <w:rsid w:val="00432F85"/>
    <w:rsid w:val="00434374"/>
    <w:rsid w:val="00440663"/>
    <w:rsid w:val="0044207E"/>
    <w:rsid w:val="00443FAA"/>
    <w:rsid w:val="00451013"/>
    <w:rsid w:val="00451174"/>
    <w:rsid w:val="00453CE6"/>
    <w:rsid w:val="00455B4A"/>
    <w:rsid w:val="00461D75"/>
    <w:rsid w:val="004638B4"/>
    <w:rsid w:val="00466643"/>
    <w:rsid w:val="004726A6"/>
    <w:rsid w:val="0047324F"/>
    <w:rsid w:val="00473BA6"/>
    <w:rsid w:val="00477F08"/>
    <w:rsid w:val="00480187"/>
    <w:rsid w:val="00481ACB"/>
    <w:rsid w:val="004852E9"/>
    <w:rsid w:val="004857E9"/>
    <w:rsid w:val="00487B64"/>
    <w:rsid w:val="00492E0A"/>
    <w:rsid w:val="004930C1"/>
    <w:rsid w:val="004A0531"/>
    <w:rsid w:val="004A0FA4"/>
    <w:rsid w:val="004A173E"/>
    <w:rsid w:val="004A77EE"/>
    <w:rsid w:val="004B2273"/>
    <w:rsid w:val="004B2AA3"/>
    <w:rsid w:val="004B2BF8"/>
    <w:rsid w:val="004B2E9A"/>
    <w:rsid w:val="004B3334"/>
    <w:rsid w:val="004B3C6A"/>
    <w:rsid w:val="004B4839"/>
    <w:rsid w:val="004B61B7"/>
    <w:rsid w:val="004C1209"/>
    <w:rsid w:val="004C3362"/>
    <w:rsid w:val="004C3DC9"/>
    <w:rsid w:val="004C667A"/>
    <w:rsid w:val="004C7F51"/>
    <w:rsid w:val="004D393C"/>
    <w:rsid w:val="004D6493"/>
    <w:rsid w:val="004E1DB8"/>
    <w:rsid w:val="004E4978"/>
    <w:rsid w:val="004F27C1"/>
    <w:rsid w:val="004F5A6A"/>
    <w:rsid w:val="004F76E5"/>
    <w:rsid w:val="00504902"/>
    <w:rsid w:val="005050C9"/>
    <w:rsid w:val="005052CF"/>
    <w:rsid w:val="00505471"/>
    <w:rsid w:val="00514FB4"/>
    <w:rsid w:val="005205FE"/>
    <w:rsid w:val="0052722F"/>
    <w:rsid w:val="005278D8"/>
    <w:rsid w:val="005344C3"/>
    <w:rsid w:val="0053641F"/>
    <w:rsid w:val="0054268E"/>
    <w:rsid w:val="00543A66"/>
    <w:rsid w:val="00546C0F"/>
    <w:rsid w:val="005516B5"/>
    <w:rsid w:val="0055276F"/>
    <w:rsid w:val="00553327"/>
    <w:rsid w:val="00561347"/>
    <w:rsid w:val="00561DAE"/>
    <w:rsid w:val="00572DFC"/>
    <w:rsid w:val="005733FB"/>
    <w:rsid w:val="00573A5C"/>
    <w:rsid w:val="00574F0F"/>
    <w:rsid w:val="00577E2A"/>
    <w:rsid w:val="00580D49"/>
    <w:rsid w:val="00582DC3"/>
    <w:rsid w:val="005875C1"/>
    <w:rsid w:val="00590F3A"/>
    <w:rsid w:val="00596080"/>
    <w:rsid w:val="005A0543"/>
    <w:rsid w:val="005B1F6A"/>
    <w:rsid w:val="005B2734"/>
    <w:rsid w:val="005B3E23"/>
    <w:rsid w:val="005C11CA"/>
    <w:rsid w:val="005C41CD"/>
    <w:rsid w:val="005C793F"/>
    <w:rsid w:val="005D2C2C"/>
    <w:rsid w:val="005D3697"/>
    <w:rsid w:val="005D59FC"/>
    <w:rsid w:val="005D70A7"/>
    <w:rsid w:val="005E43FB"/>
    <w:rsid w:val="005E56B2"/>
    <w:rsid w:val="005E577D"/>
    <w:rsid w:val="005F34FB"/>
    <w:rsid w:val="005F4670"/>
    <w:rsid w:val="006038D3"/>
    <w:rsid w:val="006042C0"/>
    <w:rsid w:val="00614E35"/>
    <w:rsid w:val="00622CED"/>
    <w:rsid w:val="00625679"/>
    <w:rsid w:val="00626FF6"/>
    <w:rsid w:val="0063108F"/>
    <w:rsid w:val="0063165A"/>
    <w:rsid w:val="00632A5E"/>
    <w:rsid w:val="00633E6F"/>
    <w:rsid w:val="00637F43"/>
    <w:rsid w:val="00642423"/>
    <w:rsid w:val="0064526B"/>
    <w:rsid w:val="0065040D"/>
    <w:rsid w:val="00653DC7"/>
    <w:rsid w:val="006702D1"/>
    <w:rsid w:val="00671FD2"/>
    <w:rsid w:val="0067748D"/>
    <w:rsid w:val="00681A53"/>
    <w:rsid w:val="00684715"/>
    <w:rsid w:val="00687C64"/>
    <w:rsid w:val="00695481"/>
    <w:rsid w:val="006A79A2"/>
    <w:rsid w:val="006B70F6"/>
    <w:rsid w:val="006C09C5"/>
    <w:rsid w:val="006C3B57"/>
    <w:rsid w:val="006C4889"/>
    <w:rsid w:val="006C7007"/>
    <w:rsid w:val="006D3561"/>
    <w:rsid w:val="006D3A64"/>
    <w:rsid w:val="006D4698"/>
    <w:rsid w:val="006D4CAC"/>
    <w:rsid w:val="006D54FA"/>
    <w:rsid w:val="006E245E"/>
    <w:rsid w:val="006E6C22"/>
    <w:rsid w:val="006F06A4"/>
    <w:rsid w:val="006F3A1D"/>
    <w:rsid w:val="00700982"/>
    <w:rsid w:val="00700A95"/>
    <w:rsid w:val="00702CFA"/>
    <w:rsid w:val="007037D6"/>
    <w:rsid w:val="0070484D"/>
    <w:rsid w:val="007066DC"/>
    <w:rsid w:val="007104E5"/>
    <w:rsid w:val="007161A0"/>
    <w:rsid w:val="007167D6"/>
    <w:rsid w:val="00717C87"/>
    <w:rsid w:val="007213ED"/>
    <w:rsid w:val="00723898"/>
    <w:rsid w:val="007312F5"/>
    <w:rsid w:val="0073658C"/>
    <w:rsid w:val="00744DAA"/>
    <w:rsid w:val="00750D65"/>
    <w:rsid w:val="00755C50"/>
    <w:rsid w:val="0076317B"/>
    <w:rsid w:val="0076529B"/>
    <w:rsid w:val="0077042D"/>
    <w:rsid w:val="00773866"/>
    <w:rsid w:val="00782278"/>
    <w:rsid w:val="007860D7"/>
    <w:rsid w:val="00786A67"/>
    <w:rsid w:val="007927EB"/>
    <w:rsid w:val="00792A59"/>
    <w:rsid w:val="00792E87"/>
    <w:rsid w:val="00797C80"/>
    <w:rsid w:val="007A0074"/>
    <w:rsid w:val="007A1071"/>
    <w:rsid w:val="007A2182"/>
    <w:rsid w:val="007B0EA7"/>
    <w:rsid w:val="007B1204"/>
    <w:rsid w:val="007B2C2F"/>
    <w:rsid w:val="007C3FAB"/>
    <w:rsid w:val="007C6C6F"/>
    <w:rsid w:val="007C751E"/>
    <w:rsid w:val="007D1CF3"/>
    <w:rsid w:val="007D75A0"/>
    <w:rsid w:val="007D7B29"/>
    <w:rsid w:val="007E0A33"/>
    <w:rsid w:val="007E7618"/>
    <w:rsid w:val="007E7E52"/>
    <w:rsid w:val="007F0879"/>
    <w:rsid w:val="007F1E65"/>
    <w:rsid w:val="007F3252"/>
    <w:rsid w:val="007F3AA1"/>
    <w:rsid w:val="007F4717"/>
    <w:rsid w:val="007F5AC6"/>
    <w:rsid w:val="007F6494"/>
    <w:rsid w:val="008018FB"/>
    <w:rsid w:val="00802F04"/>
    <w:rsid w:val="00804354"/>
    <w:rsid w:val="00804D21"/>
    <w:rsid w:val="008059F9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E7A"/>
    <w:rsid w:val="00846E52"/>
    <w:rsid w:val="00847520"/>
    <w:rsid w:val="00851666"/>
    <w:rsid w:val="00852C9A"/>
    <w:rsid w:val="008563B6"/>
    <w:rsid w:val="00860E7C"/>
    <w:rsid w:val="00870A05"/>
    <w:rsid w:val="00873527"/>
    <w:rsid w:val="00884CFF"/>
    <w:rsid w:val="00886B46"/>
    <w:rsid w:val="00886D66"/>
    <w:rsid w:val="0089061B"/>
    <w:rsid w:val="00892ED0"/>
    <w:rsid w:val="00894E8D"/>
    <w:rsid w:val="00896811"/>
    <w:rsid w:val="008A4EA7"/>
    <w:rsid w:val="008B071A"/>
    <w:rsid w:val="008B1A15"/>
    <w:rsid w:val="008B5E72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328E"/>
    <w:rsid w:val="008E2546"/>
    <w:rsid w:val="008E42C2"/>
    <w:rsid w:val="008E4A06"/>
    <w:rsid w:val="008E4ECB"/>
    <w:rsid w:val="008F36B3"/>
    <w:rsid w:val="008F7124"/>
    <w:rsid w:val="00907C4B"/>
    <w:rsid w:val="009104D7"/>
    <w:rsid w:val="00910893"/>
    <w:rsid w:val="00912F53"/>
    <w:rsid w:val="00914660"/>
    <w:rsid w:val="00915CFB"/>
    <w:rsid w:val="00916B4E"/>
    <w:rsid w:val="009226E8"/>
    <w:rsid w:val="00923488"/>
    <w:rsid w:val="00924229"/>
    <w:rsid w:val="0092562D"/>
    <w:rsid w:val="0092730A"/>
    <w:rsid w:val="00933337"/>
    <w:rsid w:val="0093509A"/>
    <w:rsid w:val="009355FD"/>
    <w:rsid w:val="00940C9B"/>
    <w:rsid w:val="00945084"/>
    <w:rsid w:val="0094528D"/>
    <w:rsid w:val="00950F80"/>
    <w:rsid w:val="00954664"/>
    <w:rsid w:val="00954E2C"/>
    <w:rsid w:val="0095664E"/>
    <w:rsid w:val="00960430"/>
    <w:rsid w:val="00971964"/>
    <w:rsid w:val="00974A4F"/>
    <w:rsid w:val="009771C0"/>
    <w:rsid w:val="00982274"/>
    <w:rsid w:val="00984044"/>
    <w:rsid w:val="00984C94"/>
    <w:rsid w:val="0098555D"/>
    <w:rsid w:val="00986D5A"/>
    <w:rsid w:val="00991137"/>
    <w:rsid w:val="00992852"/>
    <w:rsid w:val="00993465"/>
    <w:rsid w:val="00995689"/>
    <w:rsid w:val="009A312E"/>
    <w:rsid w:val="009A314F"/>
    <w:rsid w:val="009A54E1"/>
    <w:rsid w:val="009B04E2"/>
    <w:rsid w:val="009B45ED"/>
    <w:rsid w:val="009B5902"/>
    <w:rsid w:val="009C08FC"/>
    <w:rsid w:val="009C209B"/>
    <w:rsid w:val="009C3D41"/>
    <w:rsid w:val="009C77F8"/>
    <w:rsid w:val="009D03CA"/>
    <w:rsid w:val="009D1451"/>
    <w:rsid w:val="009D1849"/>
    <w:rsid w:val="009D6353"/>
    <w:rsid w:val="009E1973"/>
    <w:rsid w:val="009E4C6D"/>
    <w:rsid w:val="009F2701"/>
    <w:rsid w:val="009F5AED"/>
    <w:rsid w:val="00A00B9E"/>
    <w:rsid w:val="00A06129"/>
    <w:rsid w:val="00A22A52"/>
    <w:rsid w:val="00A22D09"/>
    <w:rsid w:val="00A23E48"/>
    <w:rsid w:val="00A269A0"/>
    <w:rsid w:val="00A2726D"/>
    <w:rsid w:val="00A331F8"/>
    <w:rsid w:val="00A37317"/>
    <w:rsid w:val="00A40363"/>
    <w:rsid w:val="00A41599"/>
    <w:rsid w:val="00A43011"/>
    <w:rsid w:val="00A47A77"/>
    <w:rsid w:val="00A51D4E"/>
    <w:rsid w:val="00A53D45"/>
    <w:rsid w:val="00A54DF5"/>
    <w:rsid w:val="00A642A1"/>
    <w:rsid w:val="00A644F7"/>
    <w:rsid w:val="00A6530C"/>
    <w:rsid w:val="00A7336B"/>
    <w:rsid w:val="00A74837"/>
    <w:rsid w:val="00A75ABC"/>
    <w:rsid w:val="00A80ADD"/>
    <w:rsid w:val="00A81882"/>
    <w:rsid w:val="00A86514"/>
    <w:rsid w:val="00A94803"/>
    <w:rsid w:val="00A95F46"/>
    <w:rsid w:val="00AA2CD2"/>
    <w:rsid w:val="00AB1A92"/>
    <w:rsid w:val="00AC377B"/>
    <w:rsid w:val="00AC4750"/>
    <w:rsid w:val="00AD23FB"/>
    <w:rsid w:val="00AD2579"/>
    <w:rsid w:val="00AD6A61"/>
    <w:rsid w:val="00AD6AEC"/>
    <w:rsid w:val="00AE2435"/>
    <w:rsid w:val="00AE5A94"/>
    <w:rsid w:val="00AE7DA5"/>
    <w:rsid w:val="00AF146A"/>
    <w:rsid w:val="00AF1D82"/>
    <w:rsid w:val="00AF2B82"/>
    <w:rsid w:val="00AF4E27"/>
    <w:rsid w:val="00AF5F2F"/>
    <w:rsid w:val="00AF65DD"/>
    <w:rsid w:val="00AF75B9"/>
    <w:rsid w:val="00B005F9"/>
    <w:rsid w:val="00B04014"/>
    <w:rsid w:val="00B06CB6"/>
    <w:rsid w:val="00B0755F"/>
    <w:rsid w:val="00B07573"/>
    <w:rsid w:val="00B14D9C"/>
    <w:rsid w:val="00B24574"/>
    <w:rsid w:val="00B274C4"/>
    <w:rsid w:val="00B275F8"/>
    <w:rsid w:val="00B309BC"/>
    <w:rsid w:val="00B311AB"/>
    <w:rsid w:val="00B32278"/>
    <w:rsid w:val="00B3260B"/>
    <w:rsid w:val="00B327F6"/>
    <w:rsid w:val="00B33BA0"/>
    <w:rsid w:val="00B35D4C"/>
    <w:rsid w:val="00B36154"/>
    <w:rsid w:val="00B36482"/>
    <w:rsid w:val="00B36E27"/>
    <w:rsid w:val="00B45248"/>
    <w:rsid w:val="00B46565"/>
    <w:rsid w:val="00B51A51"/>
    <w:rsid w:val="00B52214"/>
    <w:rsid w:val="00B53F93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5874"/>
    <w:rsid w:val="00BA6AF0"/>
    <w:rsid w:val="00BB0178"/>
    <w:rsid w:val="00BB0A98"/>
    <w:rsid w:val="00BB1797"/>
    <w:rsid w:val="00BB51A4"/>
    <w:rsid w:val="00BB7675"/>
    <w:rsid w:val="00BB7DB8"/>
    <w:rsid w:val="00BC4091"/>
    <w:rsid w:val="00BC40C1"/>
    <w:rsid w:val="00BC59E3"/>
    <w:rsid w:val="00BD1E8D"/>
    <w:rsid w:val="00BD330F"/>
    <w:rsid w:val="00BD5216"/>
    <w:rsid w:val="00BD70BE"/>
    <w:rsid w:val="00BE0CA9"/>
    <w:rsid w:val="00BE1ADD"/>
    <w:rsid w:val="00BE2FCA"/>
    <w:rsid w:val="00BE6629"/>
    <w:rsid w:val="00BE6DD4"/>
    <w:rsid w:val="00BF1402"/>
    <w:rsid w:val="00BF1FFE"/>
    <w:rsid w:val="00BF30F4"/>
    <w:rsid w:val="00BF456B"/>
    <w:rsid w:val="00BF58F0"/>
    <w:rsid w:val="00C03473"/>
    <w:rsid w:val="00C05EC5"/>
    <w:rsid w:val="00C12D45"/>
    <w:rsid w:val="00C13FFF"/>
    <w:rsid w:val="00C144FD"/>
    <w:rsid w:val="00C15859"/>
    <w:rsid w:val="00C2021B"/>
    <w:rsid w:val="00C20CC3"/>
    <w:rsid w:val="00C22651"/>
    <w:rsid w:val="00C31987"/>
    <w:rsid w:val="00C33C13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65354"/>
    <w:rsid w:val="00C719B4"/>
    <w:rsid w:val="00C849C6"/>
    <w:rsid w:val="00C84E5C"/>
    <w:rsid w:val="00C868BA"/>
    <w:rsid w:val="00C90B8C"/>
    <w:rsid w:val="00C920A5"/>
    <w:rsid w:val="00CA3B30"/>
    <w:rsid w:val="00CA5BF5"/>
    <w:rsid w:val="00CB3FA2"/>
    <w:rsid w:val="00CB5AA6"/>
    <w:rsid w:val="00CC38BD"/>
    <w:rsid w:val="00CC7B59"/>
    <w:rsid w:val="00CD02B2"/>
    <w:rsid w:val="00CE2083"/>
    <w:rsid w:val="00CF01EB"/>
    <w:rsid w:val="00CF50A7"/>
    <w:rsid w:val="00CF79E7"/>
    <w:rsid w:val="00D000F2"/>
    <w:rsid w:val="00D0097B"/>
    <w:rsid w:val="00D00ED1"/>
    <w:rsid w:val="00D07872"/>
    <w:rsid w:val="00D1377E"/>
    <w:rsid w:val="00D16677"/>
    <w:rsid w:val="00D17A03"/>
    <w:rsid w:val="00D3264D"/>
    <w:rsid w:val="00D3710D"/>
    <w:rsid w:val="00D41A29"/>
    <w:rsid w:val="00D42A4C"/>
    <w:rsid w:val="00D43D55"/>
    <w:rsid w:val="00D44C21"/>
    <w:rsid w:val="00D47A47"/>
    <w:rsid w:val="00D47C4B"/>
    <w:rsid w:val="00D5184A"/>
    <w:rsid w:val="00D54760"/>
    <w:rsid w:val="00D57BE7"/>
    <w:rsid w:val="00D6004A"/>
    <w:rsid w:val="00D622DF"/>
    <w:rsid w:val="00D67EAD"/>
    <w:rsid w:val="00D738F1"/>
    <w:rsid w:val="00D74808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B6E77"/>
    <w:rsid w:val="00DC0FDF"/>
    <w:rsid w:val="00DC6CE4"/>
    <w:rsid w:val="00DD129B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32A41"/>
    <w:rsid w:val="00E350D2"/>
    <w:rsid w:val="00E36365"/>
    <w:rsid w:val="00E405E3"/>
    <w:rsid w:val="00E40E78"/>
    <w:rsid w:val="00E4283B"/>
    <w:rsid w:val="00E53B9E"/>
    <w:rsid w:val="00E53D1B"/>
    <w:rsid w:val="00E56213"/>
    <w:rsid w:val="00E56DF7"/>
    <w:rsid w:val="00E60C38"/>
    <w:rsid w:val="00E61702"/>
    <w:rsid w:val="00E65BB4"/>
    <w:rsid w:val="00E66CFB"/>
    <w:rsid w:val="00E741A5"/>
    <w:rsid w:val="00E80EEC"/>
    <w:rsid w:val="00E86BB5"/>
    <w:rsid w:val="00E86FFB"/>
    <w:rsid w:val="00E934F6"/>
    <w:rsid w:val="00E936E6"/>
    <w:rsid w:val="00E9430A"/>
    <w:rsid w:val="00E9462A"/>
    <w:rsid w:val="00E9673E"/>
    <w:rsid w:val="00EA2748"/>
    <w:rsid w:val="00EA31C3"/>
    <w:rsid w:val="00EA3FF6"/>
    <w:rsid w:val="00EA730E"/>
    <w:rsid w:val="00EB2772"/>
    <w:rsid w:val="00EB2D11"/>
    <w:rsid w:val="00EB4DC2"/>
    <w:rsid w:val="00EB57A5"/>
    <w:rsid w:val="00EC0E7C"/>
    <w:rsid w:val="00EC5E0F"/>
    <w:rsid w:val="00ED122D"/>
    <w:rsid w:val="00ED29BC"/>
    <w:rsid w:val="00ED3889"/>
    <w:rsid w:val="00ED7768"/>
    <w:rsid w:val="00EE171F"/>
    <w:rsid w:val="00EE31CB"/>
    <w:rsid w:val="00EE786F"/>
    <w:rsid w:val="00EF076E"/>
    <w:rsid w:val="00EF19F0"/>
    <w:rsid w:val="00EF4332"/>
    <w:rsid w:val="00EF4580"/>
    <w:rsid w:val="00EF48B3"/>
    <w:rsid w:val="00EF5A8A"/>
    <w:rsid w:val="00F06FFA"/>
    <w:rsid w:val="00F11AD3"/>
    <w:rsid w:val="00F14BBB"/>
    <w:rsid w:val="00F15B95"/>
    <w:rsid w:val="00F23D49"/>
    <w:rsid w:val="00F247DD"/>
    <w:rsid w:val="00F26724"/>
    <w:rsid w:val="00F3520C"/>
    <w:rsid w:val="00F36150"/>
    <w:rsid w:val="00F37856"/>
    <w:rsid w:val="00F37EF7"/>
    <w:rsid w:val="00F4272B"/>
    <w:rsid w:val="00F43942"/>
    <w:rsid w:val="00F50D2B"/>
    <w:rsid w:val="00F56B38"/>
    <w:rsid w:val="00F56D7C"/>
    <w:rsid w:val="00F60138"/>
    <w:rsid w:val="00F6220C"/>
    <w:rsid w:val="00F64D7B"/>
    <w:rsid w:val="00F6699D"/>
    <w:rsid w:val="00F70306"/>
    <w:rsid w:val="00F736F7"/>
    <w:rsid w:val="00F753C1"/>
    <w:rsid w:val="00F90289"/>
    <w:rsid w:val="00FA1D6D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263A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91ABE5C"/>
  <w15:chartTrackingRefBased/>
  <w15:docId w15:val="{13D01F29-6688-4D74-B9F0-A69E5D1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u.edu/grants/files_iacuc/Campus%20Research%20Supplemental%20Species%20List.docx" TargetMode="External"/><Relationship Id="rId18" Type="http://schemas.openxmlformats.org/officeDocument/2006/relationships/hyperlink" Target="https://www.eiu.edu/grants/files_iacuc/Appendix%202%20Animal%20Use%20Procedures.docx" TargetMode="External"/><Relationship Id="rId26" Type="http://schemas.openxmlformats.org/officeDocument/2006/relationships/hyperlink" Target="https://www.eiu.edu/grants/files_iacuc/Animal%20Care%20Sheet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iu.edu/grants/files_iacuc/Appendix%201%20USDA%20Pain%20Classifications.doc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iu.edu/grants/files_iacuc/Animal%20Personnel%20Supplemental%20Form.docx" TargetMode="External"/><Relationship Id="rId17" Type="http://schemas.openxmlformats.org/officeDocument/2006/relationships/hyperlink" Target="file:///\\eiuad.eiu.edu\files\Departments\GradSchool\Res%20and%20Spons\Grants%20and%20Research\Jennifer\IACUC\IACUC%20Forms\Proposed%20Changes\Research\On%20Campus\Proposed%20Record%20of%20Animal%20Usage%20Supplemental%20Form.docx" TargetMode="External"/><Relationship Id="rId25" Type="http://schemas.openxmlformats.org/officeDocument/2006/relationships/hyperlink" Target="https://www.eiu.edu/grants/files_iacuc/Campus%20Research%20Supplemental%20Species%20List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ppendix%201%20USDA%20Pain%20Classifications.docx" TargetMode="External"/><Relationship Id="rId20" Type="http://schemas.openxmlformats.org/officeDocument/2006/relationships/hyperlink" Target="https://www.eiu.edu/grants/files_iacuc/Pain%20Classification%20D%20or%20E.docx" TargetMode="External"/><Relationship Id="rId29" Type="http://schemas.openxmlformats.org/officeDocument/2006/relationships/hyperlink" Target="https://www.eiu.edu/grants/Proposed%20Campus%20Research%20Protocol%20Modification%20Request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iu.edu/grants/files_iacuc/Animal%20Personnel%20Supplemental%20Form.doc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iu.edu/grants/files_iacuc/Pain%20Classification%20D%20or%20E.docx" TargetMode="External"/><Relationship Id="rId23" Type="http://schemas.openxmlformats.org/officeDocument/2006/relationships/hyperlink" Target="https://www.eiu.edu/grants/IACUC%20Euthanasia%20Form.docx" TargetMode="External"/><Relationship Id="rId28" Type="http://schemas.openxmlformats.org/officeDocument/2006/relationships/hyperlink" Target="https://www.eiu.edu/grants/IACUC%20Euthanasia%20Form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iu.edu/grants/files_iacuc/Pain%20Classification%20D%20or%20E.docx" TargetMode="External"/><Relationship Id="rId31" Type="http://schemas.openxmlformats.org/officeDocument/2006/relationships/hyperlink" Target="https://www.eiu.edu/grants/Proposed%20IACUC%20Incident%20Repor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u.edu/grants/files_iacuc/Animal%20Care%20Sheet.docx" TargetMode="External"/><Relationship Id="rId22" Type="http://schemas.openxmlformats.org/officeDocument/2006/relationships/hyperlink" Target="http://www.eiu.edu/~grants/Files%20--%20IACUC/Attachment%203%20Surgery.doc" TargetMode="External"/><Relationship Id="rId27" Type="http://schemas.openxmlformats.org/officeDocument/2006/relationships/hyperlink" Target="https://www.eiu.edu/grants/files_iacuc/Pain%20Classification%20D%20or%20E.docx" TargetMode="External"/><Relationship Id="rId30" Type="http://schemas.openxmlformats.org/officeDocument/2006/relationships/hyperlink" Target="https://www.eiu.edu/grants/Proposed%20Campus%20Research%20Protocol%20Modification%20Request%20Form.docx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6553A-8A4A-46EE-AE9B-8BD6DFF499E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C7EFD8-9D02-4579-B352-51CE3C86C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16</TotalTime>
  <Pages>5</Pages>
  <Words>1206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10546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Smith</cp:lastModifiedBy>
  <cp:revision>18</cp:revision>
  <cp:lastPrinted>2016-10-06T13:25:00Z</cp:lastPrinted>
  <dcterms:created xsi:type="dcterms:W3CDTF">2025-08-22T16:01:00Z</dcterms:created>
  <dcterms:modified xsi:type="dcterms:W3CDTF">2025-08-22T16:24:00Z</dcterms:modified>
</cp:coreProperties>
</file>