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697" w:rsidRPr="002C4E54" w:rsidRDefault="008F0EAA" w:rsidP="002C4E5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542925" cy="550793"/>
            <wp:effectExtent l="0" t="0" r="0" b="1905"/>
            <wp:wrapNone/>
            <wp:docPr id="3" name="Picture 3" descr="ei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u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05" cy="56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4AB" w:rsidRPr="00F934AB">
        <w:rPr>
          <w:rFonts w:ascii="Arial" w:hAnsi="Arial" w:cs="Arial"/>
          <w:b/>
          <w:sz w:val="28"/>
          <w:szCs w:val="28"/>
        </w:rPr>
        <w:t xml:space="preserve"> </w:t>
      </w:r>
      <w:r w:rsidR="00F934AB">
        <w:rPr>
          <w:rFonts w:ascii="Arial" w:hAnsi="Arial" w:cs="Arial"/>
          <w:b/>
          <w:sz w:val="28"/>
          <w:szCs w:val="28"/>
        </w:rPr>
        <w:t xml:space="preserve">Institutional </w:t>
      </w:r>
      <w:r w:rsidR="00F934AB" w:rsidRPr="009104D7">
        <w:rPr>
          <w:rFonts w:ascii="Arial" w:hAnsi="Arial" w:cs="Arial"/>
          <w:b/>
          <w:sz w:val="28"/>
          <w:szCs w:val="28"/>
        </w:rPr>
        <w:t>A</w:t>
      </w:r>
      <w:r w:rsidR="00F934AB">
        <w:rPr>
          <w:rFonts w:ascii="Arial" w:hAnsi="Arial" w:cs="Arial"/>
          <w:b/>
          <w:sz w:val="28"/>
          <w:szCs w:val="28"/>
        </w:rPr>
        <w:t xml:space="preserve">nimal </w:t>
      </w:r>
      <w:r w:rsidR="00F934AB" w:rsidRPr="009104D7">
        <w:rPr>
          <w:rFonts w:ascii="Arial" w:hAnsi="Arial" w:cs="Arial"/>
          <w:b/>
          <w:sz w:val="28"/>
          <w:szCs w:val="28"/>
        </w:rPr>
        <w:t>Care and Use</w:t>
      </w:r>
      <w:r w:rsidR="00F934AB">
        <w:rPr>
          <w:rFonts w:ascii="Arial" w:hAnsi="Arial" w:cs="Arial"/>
          <w:b/>
          <w:sz w:val="28"/>
          <w:szCs w:val="28"/>
        </w:rPr>
        <w:t xml:space="preserve"> Committee (IACUC</w:t>
      </w:r>
      <w:r w:rsidR="00DC72B9">
        <w:rPr>
          <w:rFonts w:ascii="Arial" w:hAnsi="Arial" w:cs="Arial"/>
          <w:b/>
          <w:sz w:val="28"/>
          <w:szCs w:val="28"/>
        </w:rPr>
        <w:t>)</w:t>
      </w:r>
    </w:p>
    <w:p w:rsidR="00C55697" w:rsidRDefault="00FD5F21" w:rsidP="000744AA">
      <w:pPr>
        <w:pStyle w:val="Header"/>
        <w:jc w:val="center"/>
        <w:rPr>
          <w:rFonts w:ascii="Arial" w:hAnsi="Arial" w:cs="Arial"/>
          <w:b/>
        </w:rPr>
      </w:pPr>
      <w:bookmarkStart w:id="0" w:name="_Hlk169256745"/>
      <w:r>
        <w:rPr>
          <w:rFonts w:ascii="Arial" w:hAnsi="Arial" w:cs="Arial"/>
          <w:b/>
        </w:rPr>
        <w:t>Modification Request for</w:t>
      </w:r>
      <w:r w:rsidR="009852D2">
        <w:rPr>
          <w:rFonts w:ascii="Arial" w:hAnsi="Arial" w:cs="Arial"/>
          <w:b/>
        </w:rPr>
        <w:t xml:space="preserve"> </w:t>
      </w:r>
      <w:r w:rsidR="007D26C6">
        <w:rPr>
          <w:rFonts w:ascii="Arial" w:hAnsi="Arial" w:cs="Arial"/>
          <w:b/>
        </w:rPr>
        <w:t xml:space="preserve">Animal Species </w:t>
      </w:r>
      <w:r w:rsidR="00DC72B9">
        <w:rPr>
          <w:rFonts w:ascii="Arial" w:hAnsi="Arial" w:cs="Arial"/>
          <w:b/>
        </w:rPr>
        <w:t>Usage Animal Husbandry, Instruction, or Display</w:t>
      </w:r>
    </w:p>
    <w:bookmarkEnd w:id="0"/>
    <w:p w:rsidR="00B9091A" w:rsidRDefault="00FD5F21" w:rsidP="00E248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form should be submitted </w:t>
      </w:r>
      <w:r w:rsidR="00B9091A">
        <w:rPr>
          <w:rFonts w:ascii="Arial" w:hAnsi="Arial" w:cs="Arial"/>
          <w:sz w:val="22"/>
          <w:szCs w:val="22"/>
        </w:rPr>
        <w:t>in the following circumstances:</w:t>
      </w:r>
    </w:p>
    <w:p w:rsidR="00B9091A" w:rsidRPr="00165B09" w:rsidRDefault="00B9091A" w:rsidP="00165B09">
      <w:pPr>
        <w:pStyle w:val="ListParagraph"/>
        <w:numPr>
          <w:ilvl w:val="0"/>
          <w:numId w:val="1"/>
        </w:numPr>
        <w:spacing w:after="120"/>
        <w:ind w:left="504"/>
        <w:rPr>
          <w:rFonts w:ascii="Arial" w:hAnsi="Arial" w:cs="Arial"/>
          <w:sz w:val="22"/>
          <w:szCs w:val="22"/>
        </w:rPr>
      </w:pPr>
      <w:r w:rsidRPr="00165B09">
        <w:rPr>
          <w:rFonts w:ascii="Arial" w:hAnsi="Arial" w:cs="Arial"/>
          <w:sz w:val="22"/>
          <w:szCs w:val="22"/>
        </w:rPr>
        <w:t>A new species is being added to an existing protocol</w:t>
      </w:r>
    </w:p>
    <w:p w:rsidR="00165B09" w:rsidRDefault="00B9091A" w:rsidP="00165B09">
      <w:pPr>
        <w:pStyle w:val="ListParagraph"/>
        <w:numPr>
          <w:ilvl w:val="0"/>
          <w:numId w:val="1"/>
        </w:numPr>
        <w:spacing w:after="120"/>
        <w:ind w:left="504"/>
        <w:rPr>
          <w:rFonts w:ascii="Arial" w:hAnsi="Arial" w:cs="Arial"/>
          <w:sz w:val="22"/>
          <w:szCs w:val="22"/>
        </w:rPr>
      </w:pPr>
      <w:r w:rsidRPr="00165B09">
        <w:rPr>
          <w:rFonts w:ascii="Arial" w:hAnsi="Arial" w:cs="Arial"/>
          <w:sz w:val="22"/>
          <w:szCs w:val="22"/>
        </w:rPr>
        <w:t>A species in an existing protocol will no longer be in use</w:t>
      </w:r>
      <w:r w:rsidR="00165B09" w:rsidRPr="00165B09">
        <w:rPr>
          <w:rFonts w:ascii="Arial" w:hAnsi="Arial" w:cs="Arial"/>
          <w:sz w:val="22"/>
          <w:szCs w:val="22"/>
        </w:rPr>
        <w:t xml:space="preserve">, </w:t>
      </w:r>
      <w:r w:rsidR="00165B09" w:rsidRPr="00165B09">
        <w:rPr>
          <w:rFonts w:ascii="Arial" w:hAnsi="Arial" w:cs="Arial"/>
          <w:b/>
          <w:sz w:val="22"/>
          <w:szCs w:val="22"/>
        </w:rPr>
        <w:t>not</w:t>
      </w:r>
      <w:r w:rsidR="00165B09" w:rsidRPr="00165B09">
        <w:rPr>
          <w:rFonts w:ascii="Arial" w:hAnsi="Arial" w:cs="Arial"/>
          <w:sz w:val="22"/>
          <w:szCs w:val="22"/>
        </w:rPr>
        <w:t xml:space="preserve"> due to unforeseen harm/death to an animal</w:t>
      </w:r>
    </w:p>
    <w:p w:rsidR="00165B09" w:rsidRDefault="00165B09" w:rsidP="00165B09">
      <w:pPr>
        <w:pStyle w:val="ListParagraph"/>
        <w:numPr>
          <w:ilvl w:val="0"/>
          <w:numId w:val="1"/>
        </w:numPr>
        <w:spacing w:after="120"/>
        <w:ind w:left="5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Significant changes in the number of animals in a species in an existing protocol</w:t>
      </w:r>
    </w:p>
    <w:p w:rsidR="00E248D1" w:rsidRPr="00165B09" w:rsidRDefault="00E248D1" w:rsidP="00165B09">
      <w:pPr>
        <w:pStyle w:val="ListParagraph"/>
        <w:numPr>
          <w:ilvl w:val="0"/>
          <w:numId w:val="1"/>
        </w:numPr>
        <w:spacing w:after="120"/>
        <w:ind w:left="5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Changes to the source or ownership of a species in an existing protocol</w:t>
      </w:r>
    </w:p>
    <w:p w:rsidR="00B9091A" w:rsidRDefault="00E248D1" w:rsidP="00B74850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form may be submitted alone when the only changes to a protocol are those described above.</w:t>
      </w:r>
      <w:r w:rsidR="009852D2">
        <w:rPr>
          <w:rFonts w:ascii="Arial" w:hAnsi="Arial" w:cs="Arial"/>
          <w:sz w:val="22"/>
          <w:szCs w:val="22"/>
        </w:rPr>
        <w:t xml:space="preserve"> Use additional forms as needed.</w:t>
      </w:r>
      <w:r w:rsidR="007237D0" w:rsidRPr="00671FD2">
        <w:rPr>
          <w:rFonts w:ascii="Arial" w:hAnsi="Arial" w:cs="Arial"/>
          <w:sz w:val="22"/>
          <w:szCs w:val="22"/>
        </w:rPr>
        <w:t xml:space="preserve"> </w:t>
      </w:r>
    </w:p>
    <w:p w:rsidR="00DD2A25" w:rsidRDefault="00DD2A25" w:rsidP="00DD6290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9852D2">
        <w:rPr>
          <w:rFonts w:ascii="Arial" w:hAnsi="Arial" w:cs="Arial"/>
          <w:sz w:val="22"/>
          <w:szCs w:val="22"/>
        </w:rPr>
        <w:t xml:space="preserve">A </w:t>
      </w:r>
      <w:hyperlink r:id="rId11" w:history="1">
        <w:r w:rsidRPr="00DE6EE3">
          <w:rPr>
            <w:rStyle w:val="Hyperlink"/>
            <w:rFonts w:ascii="Arial" w:hAnsi="Arial" w:cs="Arial"/>
            <w:sz w:val="22"/>
            <w:szCs w:val="22"/>
          </w:rPr>
          <w:t>Care Sheet</w:t>
        </w:r>
      </w:hyperlink>
      <w:r w:rsidRPr="009852D2">
        <w:rPr>
          <w:rFonts w:ascii="Arial" w:hAnsi="Arial" w:cs="Arial"/>
          <w:color w:val="FF0000"/>
          <w:sz w:val="22"/>
          <w:szCs w:val="22"/>
        </w:rPr>
        <w:t xml:space="preserve"> </w:t>
      </w:r>
      <w:r w:rsidRPr="009852D2">
        <w:rPr>
          <w:rFonts w:ascii="Arial" w:hAnsi="Arial" w:cs="Arial"/>
          <w:sz w:val="22"/>
          <w:szCs w:val="22"/>
        </w:rPr>
        <w:t xml:space="preserve">must </w:t>
      </w:r>
      <w:bookmarkStart w:id="1" w:name="_GoBack"/>
      <w:bookmarkEnd w:id="1"/>
      <w:r w:rsidRPr="009852D2">
        <w:rPr>
          <w:rFonts w:ascii="Arial" w:hAnsi="Arial" w:cs="Arial"/>
          <w:sz w:val="22"/>
          <w:szCs w:val="22"/>
        </w:rPr>
        <w:t xml:space="preserve">be provided for each </w:t>
      </w:r>
      <w:r w:rsidR="00E248D1" w:rsidRPr="00E248D1">
        <w:rPr>
          <w:rFonts w:ascii="Arial" w:hAnsi="Arial" w:cs="Arial"/>
          <w:b/>
          <w:sz w:val="22"/>
          <w:szCs w:val="22"/>
        </w:rPr>
        <w:t xml:space="preserve">new </w:t>
      </w:r>
      <w:r w:rsidRPr="009852D2">
        <w:rPr>
          <w:rFonts w:ascii="Arial" w:hAnsi="Arial" w:cs="Arial"/>
          <w:sz w:val="22"/>
          <w:szCs w:val="22"/>
        </w:rPr>
        <w:t>species listed.</w:t>
      </w:r>
    </w:p>
    <w:p w:rsidR="009A1C57" w:rsidRDefault="009A1C57" w:rsidP="00EB3FE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Eastern Illinois University </w:t>
      </w:r>
      <w:r w:rsidRPr="009852D2">
        <w:rPr>
          <w:rFonts w:ascii="Arial" w:hAnsi="Arial" w:cs="Arial"/>
          <w:b/>
        </w:rPr>
        <w:t xml:space="preserve">IACUC </w:t>
      </w:r>
      <w:r>
        <w:rPr>
          <w:rFonts w:ascii="Arial" w:hAnsi="Arial" w:cs="Arial"/>
          <w:b/>
        </w:rPr>
        <w:t>r</w:t>
      </w:r>
      <w:r w:rsidRPr="009852D2">
        <w:rPr>
          <w:rFonts w:ascii="Arial" w:hAnsi="Arial" w:cs="Arial"/>
          <w:b/>
        </w:rPr>
        <w:t>eserves the right to deny or revoke housing for privately owned animals for any reason.</w:t>
      </w:r>
    </w:p>
    <w:tbl>
      <w:tblPr>
        <w:tblW w:w="10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4329"/>
        <w:gridCol w:w="2520"/>
        <w:gridCol w:w="1705"/>
        <w:gridCol w:w="7"/>
      </w:tblGrid>
      <w:tr w:rsidR="00FD5F21" w:rsidTr="00165B09">
        <w:trPr>
          <w:trHeight w:val="374"/>
        </w:trPr>
        <w:tc>
          <w:tcPr>
            <w:tcW w:w="10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D5F21" w:rsidRPr="00FD5F21" w:rsidRDefault="00FD5F21" w:rsidP="00FD5F21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Hlk169184025"/>
            <w:r w:rsidRPr="00FD5F21">
              <w:rPr>
                <w:rFonts w:ascii="Arial" w:hAnsi="Arial" w:cs="Arial"/>
                <w:b/>
                <w:sz w:val="22"/>
                <w:szCs w:val="22"/>
              </w:rPr>
              <w:t>Project Information</w:t>
            </w:r>
          </w:p>
        </w:tc>
      </w:tr>
      <w:tr w:rsidR="00FD5F21" w:rsidTr="00165B09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432"/>
        </w:trPr>
        <w:tc>
          <w:tcPr>
            <w:tcW w:w="2236" w:type="dxa"/>
            <w:shd w:val="clear" w:color="auto" w:fill="F2F2F2"/>
            <w:vAlign w:val="center"/>
          </w:tcPr>
          <w:p w:rsidR="00FD5F21" w:rsidRPr="005C2D68" w:rsidRDefault="00FD5F21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C2D68">
              <w:rPr>
                <w:rFonts w:ascii="Arial" w:hAnsi="Arial" w:cs="Arial"/>
                <w:sz w:val="20"/>
                <w:szCs w:val="20"/>
              </w:rPr>
              <w:t>Title of Project/Course</w:t>
            </w:r>
          </w:p>
        </w:tc>
        <w:tc>
          <w:tcPr>
            <w:tcW w:w="8554" w:type="dxa"/>
            <w:gridSpan w:val="3"/>
            <w:shd w:val="clear" w:color="auto" w:fill="auto"/>
            <w:vAlign w:val="center"/>
          </w:tcPr>
          <w:p w:rsidR="00FD5F21" w:rsidRPr="005C2D68" w:rsidRDefault="00FD5F21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5178" w:rsidTr="009C1671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432"/>
        </w:trPr>
        <w:tc>
          <w:tcPr>
            <w:tcW w:w="2236" w:type="dxa"/>
            <w:shd w:val="clear" w:color="auto" w:fill="F2F2F2"/>
            <w:vAlign w:val="center"/>
          </w:tcPr>
          <w:p w:rsidR="00465178" w:rsidRPr="005C2D68" w:rsidRDefault="00465178" w:rsidP="00AF62C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 Name: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465178" w:rsidRPr="005C2D68" w:rsidRDefault="00465178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:rsidR="00465178" w:rsidRPr="00465178" w:rsidRDefault="00465178" w:rsidP="0046517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5178">
              <w:rPr>
                <w:rFonts w:ascii="Arial" w:hAnsi="Arial" w:cs="Arial"/>
                <w:sz w:val="20"/>
                <w:szCs w:val="20"/>
              </w:rPr>
              <w:t>Original Protocol Number: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465178" w:rsidRPr="00465178" w:rsidRDefault="00465178" w:rsidP="00AF62C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48D1" w:rsidRDefault="00E248D1" w:rsidP="002D3F54">
      <w:pPr>
        <w:spacing w:before="120"/>
      </w:pP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2400"/>
        <w:gridCol w:w="182"/>
        <w:gridCol w:w="647"/>
        <w:gridCol w:w="1804"/>
        <w:gridCol w:w="427"/>
        <w:gridCol w:w="1080"/>
        <w:gridCol w:w="82"/>
        <w:gridCol w:w="928"/>
        <w:gridCol w:w="70"/>
        <w:gridCol w:w="2101"/>
      </w:tblGrid>
      <w:tr w:rsidR="00E420E4" w:rsidRPr="001C3592" w:rsidTr="00E041F0">
        <w:trPr>
          <w:trHeight w:val="576"/>
        </w:trPr>
        <w:tc>
          <w:tcPr>
            <w:tcW w:w="6655" w:type="dxa"/>
            <w:gridSpan w:val="6"/>
            <w:tcBorders>
              <w:right w:val="nil"/>
            </w:tcBorders>
            <w:shd w:val="clear" w:color="auto" w:fill="D9E2F3" w:themeFill="accent1" w:themeFillTint="33"/>
            <w:vAlign w:val="center"/>
          </w:tcPr>
          <w:bookmarkEnd w:id="2"/>
          <w:p w:rsidR="00E420E4" w:rsidRPr="00E1712F" w:rsidRDefault="00E420E4" w:rsidP="00E041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1712F">
              <w:rPr>
                <w:rFonts w:ascii="Arial" w:hAnsi="Arial" w:cs="Arial"/>
                <w:b/>
                <w:sz w:val="22"/>
                <w:szCs w:val="22"/>
              </w:rPr>
              <w:t>Common Name: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61" w:type="dxa"/>
            <w:gridSpan w:val="5"/>
            <w:tcBorders>
              <w:left w:val="nil"/>
            </w:tcBorders>
            <w:shd w:val="clear" w:color="auto" w:fill="D9E2F3" w:themeFill="accent1" w:themeFillTint="33"/>
            <w:vAlign w:val="center"/>
          </w:tcPr>
          <w:p w:rsidR="00E420E4" w:rsidRPr="00E1712F" w:rsidRDefault="00E420E4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712F">
              <w:rPr>
                <w:rFonts w:ascii="Arial" w:hAnsi="Arial" w:cs="Arial"/>
                <w:b/>
                <w:i/>
                <w:sz w:val="22"/>
                <w:szCs w:val="22"/>
              </w:rPr>
              <w:t>Scientific Name: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DD6290" w:rsidRPr="001C3592" w:rsidTr="00DD6290">
        <w:trPr>
          <w:trHeight w:val="576"/>
        </w:trPr>
        <w:tc>
          <w:tcPr>
            <w:tcW w:w="10916" w:type="dxa"/>
            <w:gridSpan w:val="11"/>
            <w:shd w:val="clear" w:color="auto" w:fill="auto"/>
            <w:vAlign w:val="center"/>
          </w:tcPr>
          <w:p w:rsidR="00DD6290" w:rsidRPr="00DD6290" w:rsidRDefault="00DE6EE3" w:rsidP="00DD6290">
            <w:pPr>
              <w:spacing w:before="120" w:after="60"/>
              <w:ind w:left="14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32165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29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D62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290" w:rsidRPr="00DD6290">
              <w:rPr>
                <w:rFonts w:ascii="Arial" w:hAnsi="Arial" w:cs="Arial"/>
                <w:sz w:val="22"/>
                <w:szCs w:val="22"/>
              </w:rPr>
              <w:t xml:space="preserve">Add </w:t>
            </w:r>
            <w:r w:rsidR="00CA6280">
              <w:rPr>
                <w:rFonts w:ascii="Arial" w:hAnsi="Arial" w:cs="Arial"/>
                <w:sz w:val="22"/>
                <w:szCs w:val="22"/>
              </w:rPr>
              <w:t xml:space="preserve">this </w:t>
            </w:r>
            <w:r w:rsidR="00DD6290" w:rsidRPr="00DD6290">
              <w:rPr>
                <w:rFonts w:ascii="Arial" w:hAnsi="Arial" w:cs="Arial"/>
                <w:sz w:val="22"/>
                <w:szCs w:val="22"/>
              </w:rPr>
              <w:t>species to the protocol</w:t>
            </w:r>
          </w:p>
          <w:p w:rsidR="00DD6290" w:rsidRPr="00DD6290" w:rsidRDefault="00DE6EE3" w:rsidP="00DD6290">
            <w:pPr>
              <w:spacing w:before="60" w:after="60"/>
              <w:ind w:left="14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468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290" w:rsidRPr="00D143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D62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290" w:rsidRPr="00DD6290">
              <w:rPr>
                <w:rFonts w:ascii="Arial" w:hAnsi="Arial" w:cs="Arial"/>
                <w:sz w:val="22"/>
                <w:szCs w:val="22"/>
              </w:rPr>
              <w:t xml:space="preserve">Remove </w:t>
            </w:r>
            <w:r w:rsidR="00CA6280">
              <w:rPr>
                <w:rFonts w:ascii="Arial" w:hAnsi="Arial" w:cs="Arial"/>
                <w:sz w:val="22"/>
                <w:szCs w:val="22"/>
              </w:rPr>
              <w:t xml:space="preserve">this </w:t>
            </w:r>
            <w:r w:rsidR="00DD6290" w:rsidRPr="00DD6290">
              <w:rPr>
                <w:rFonts w:ascii="Arial" w:hAnsi="Arial" w:cs="Arial"/>
                <w:sz w:val="22"/>
                <w:szCs w:val="22"/>
              </w:rPr>
              <w:t xml:space="preserve">species from the protocol </w:t>
            </w:r>
          </w:p>
          <w:p w:rsidR="00DD6290" w:rsidRPr="00E1712F" w:rsidRDefault="00DE6EE3" w:rsidP="00DD6290">
            <w:pPr>
              <w:spacing w:before="60" w:after="120"/>
              <w:ind w:left="144"/>
              <w:rPr>
                <w:rFonts w:ascii="Arial" w:hAnsi="Arial" w:cs="Arial"/>
                <w:b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14385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290" w:rsidRPr="00D143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D62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290" w:rsidRPr="00DD6290">
              <w:rPr>
                <w:rFonts w:ascii="Arial" w:hAnsi="Arial" w:cs="Arial"/>
                <w:sz w:val="22"/>
                <w:szCs w:val="22"/>
              </w:rPr>
              <w:t>Existing species with changes</w:t>
            </w:r>
            <w:r w:rsidR="00DD6290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6C2402">
              <w:rPr>
                <w:rFonts w:ascii="Arial" w:hAnsi="Arial" w:cs="Arial"/>
                <w:sz w:val="22"/>
                <w:szCs w:val="22"/>
              </w:rPr>
              <w:t>complete relevant fields only</w:t>
            </w:r>
          </w:p>
        </w:tc>
      </w:tr>
      <w:tr w:rsidR="00E420E4" w:rsidRPr="001C3592" w:rsidTr="00E041F0">
        <w:trPr>
          <w:trHeight w:val="368"/>
        </w:trPr>
        <w:tc>
          <w:tcPr>
            <w:tcW w:w="1195" w:type="dxa"/>
            <w:shd w:val="clear" w:color="auto" w:fill="E7E6E6" w:themeFill="background2"/>
            <w:vAlign w:val="bottom"/>
          </w:tcPr>
          <w:p w:rsidR="00E420E4" w:rsidRPr="009B146B" w:rsidRDefault="00E420E4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B146B">
              <w:rPr>
                <w:rFonts w:ascii="Arial" w:hAnsi="Arial" w:cs="Arial"/>
                <w:sz w:val="22"/>
                <w:szCs w:val="22"/>
              </w:rPr>
              <w:t>Quantity</w:t>
            </w:r>
          </w:p>
        </w:tc>
        <w:tc>
          <w:tcPr>
            <w:tcW w:w="7550" w:type="dxa"/>
            <w:gridSpan w:val="8"/>
            <w:shd w:val="clear" w:color="auto" w:fill="E7E6E6" w:themeFill="background2"/>
            <w:vAlign w:val="bottom"/>
          </w:tcPr>
          <w:p w:rsidR="00E420E4" w:rsidRPr="009B146B" w:rsidRDefault="00E420E4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E4538">
              <w:rPr>
                <w:rFonts w:ascii="Arial" w:hAnsi="Arial" w:cs="Arial"/>
                <w:sz w:val="22"/>
                <w:szCs w:val="22"/>
              </w:rPr>
              <w:t>Person responsible for non-medical care of animals</w:t>
            </w:r>
            <w:r>
              <w:rPr>
                <w:rFonts w:ascii="Arial" w:hAnsi="Arial" w:cs="Arial"/>
                <w:sz w:val="22"/>
                <w:szCs w:val="22"/>
              </w:rPr>
              <w:t>/Primary Caretaker</w:t>
            </w:r>
          </w:p>
        </w:tc>
        <w:tc>
          <w:tcPr>
            <w:tcW w:w="2171" w:type="dxa"/>
            <w:gridSpan w:val="2"/>
            <w:shd w:val="clear" w:color="auto" w:fill="E7E6E6" w:themeFill="background2"/>
            <w:vAlign w:val="bottom"/>
          </w:tcPr>
          <w:p w:rsidR="00E420E4" w:rsidRPr="009B146B" w:rsidRDefault="00E420E4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71638">
              <w:rPr>
                <w:rFonts w:ascii="Arial" w:hAnsi="Arial" w:cs="Arial"/>
                <w:sz w:val="22"/>
                <w:szCs w:val="22"/>
              </w:rPr>
              <w:t>Emergency Phone:</w:t>
            </w:r>
          </w:p>
        </w:tc>
      </w:tr>
      <w:tr w:rsidR="00E420E4" w:rsidRPr="001C3592" w:rsidTr="00E041F0">
        <w:trPr>
          <w:trHeight w:val="432"/>
        </w:trPr>
        <w:tc>
          <w:tcPr>
            <w:tcW w:w="1195" w:type="dxa"/>
            <w:shd w:val="clear" w:color="auto" w:fill="auto"/>
            <w:vAlign w:val="center"/>
          </w:tcPr>
          <w:p w:rsidR="00E420E4" w:rsidRPr="003350C7" w:rsidRDefault="00E420E4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0" w:type="dxa"/>
            <w:gridSpan w:val="8"/>
            <w:shd w:val="clear" w:color="auto" w:fill="auto"/>
            <w:vAlign w:val="center"/>
          </w:tcPr>
          <w:p w:rsidR="00E420E4" w:rsidRPr="003350C7" w:rsidRDefault="00E420E4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:rsidR="00E420E4" w:rsidRPr="003350C7" w:rsidRDefault="00E420E4" w:rsidP="00E041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0E4" w:rsidRPr="001C3592" w:rsidTr="00E041F0">
        <w:trPr>
          <w:trHeight w:val="432"/>
        </w:trPr>
        <w:tc>
          <w:tcPr>
            <w:tcW w:w="3595" w:type="dxa"/>
            <w:gridSpan w:val="2"/>
            <w:shd w:val="clear" w:color="auto" w:fill="E7E6E6" w:themeFill="background2"/>
            <w:vAlign w:val="center"/>
          </w:tcPr>
          <w:p w:rsidR="00E420E4" w:rsidRPr="003350C7" w:rsidRDefault="00E420E4" w:rsidP="00E041F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Animal(s) </w:t>
            </w:r>
            <w:r w:rsidRPr="00495433">
              <w:rPr>
                <w:rFonts w:ascii="Arial" w:hAnsi="Arial" w:cs="Arial"/>
                <w:sz w:val="22"/>
                <w:szCs w:val="22"/>
              </w:rPr>
              <w:t>Estimated Arrival Date:</w:t>
            </w:r>
          </w:p>
        </w:tc>
        <w:tc>
          <w:tcPr>
            <w:tcW w:w="2633" w:type="dxa"/>
            <w:gridSpan w:val="3"/>
            <w:shd w:val="clear" w:color="auto" w:fill="auto"/>
            <w:vAlign w:val="center"/>
          </w:tcPr>
          <w:p w:rsidR="00E420E4" w:rsidRPr="003350C7" w:rsidRDefault="00E420E4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shd w:val="clear" w:color="auto" w:fill="E7E6E6" w:themeFill="background2"/>
            <w:vAlign w:val="center"/>
          </w:tcPr>
          <w:p w:rsidR="00E420E4" w:rsidRPr="003350C7" w:rsidRDefault="00E420E4" w:rsidP="00E041F0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End Date (if known)</w:t>
            </w:r>
            <w:r w:rsidRPr="0049543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:rsidR="00E420E4" w:rsidRPr="003350C7" w:rsidRDefault="00E420E4" w:rsidP="00E041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0E4" w:rsidRPr="001C3592" w:rsidTr="00E041F0">
        <w:trPr>
          <w:trHeight w:val="374"/>
        </w:trPr>
        <w:tc>
          <w:tcPr>
            <w:tcW w:w="10916" w:type="dxa"/>
            <w:gridSpan w:val="11"/>
            <w:shd w:val="clear" w:color="auto" w:fill="D5DCE4" w:themeFill="text2" w:themeFillTint="33"/>
            <w:vAlign w:val="center"/>
          </w:tcPr>
          <w:p w:rsidR="00E420E4" w:rsidRPr="00433A2D" w:rsidRDefault="00E420E4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33A2D">
              <w:rPr>
                <w:rFonts w:ascii="Arial" w:hAnsi="Arial" w:cs="Arial"/>
                <w:sz w:val="22"/>
                <w:szCs w:val="22"/>
              </w:rPr>
              <w:t>If person responsible for non-medical care of animals is not the PI:</w:t>
            </w:r>
          </w:p>
        </w:tc>
      </w:tr>
      <w:tr w:rsidR="00E420E4" w:rsidRPr="001C3592" w:rsidTr="00E041F0">
        <w:trPr>
          <w:trHeight w:val="432"/>
        </w:trPr>
        <w:tc>
          <w:tcPr>
            <w:tcW w:w="3777" w:type="dxa"/>
            <w:gridSpan w:val="3"/>
            <w:shd w:val="clear" w:color="auto" w:fill="E7E6E6" w:themeFill="background2"/>
            <w:vAlign w:val="center"/>
          </w:tcPr>
          <w:p w:rsidR="00E420E4" w:rsidRDefault="00E420E4" w:rsidP="00E041F0">
            <w:pPr>
              <w:spacing w:before="60" w:after="60"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Primary Caretaker </w:t>
            </w:r>
            <w:r w:rsidRPr="00771638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040" w:type="dxa"/>
            <w:gridSpan w:val="5"/>
            <w:shd w:val="clear" w:color="auto" w:fill="auto"/>
            <w:vAlign w:val="center"/>
          </w:tcPr>
          <w:p w:rsidR="00E420E4" w:rsidRDefault="00E420E4" w:rsidP="00E041F0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E7E6E6" w:themeFill="background2"/>
            <w:vAlign w:val="center"/>
          </w:tcPr>
          <w:p w:rsidR="00E420E4" w:rsidRDefault="00E420E4" w:rsidP="00E041F0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B6EB2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:rsidR="00E420E4" w:rsidRPr="003350C7" w:rsidRDefault="00E420E4" w:rsidP="00E041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0E4" w:rsidRPr="001C3592" w:rsidTr="00E041F0">
        <w:trPr>
          <w:trHeight w:val="576"/>
        </w:trPr>
        <w:tc>
          <w:tcPr>
            <w:tcW w:w="3777" w:type="dxa"/>
            <w:gridSpan w:val="3"/>
            <w:shd w:val="clear" w:color="auto" w:fill="E7E6E6" w:themeFill="background2"/>
            <w:vAlign w:val="center"/>
          </w:tcPr>
          <w:p w:rsidR="00E420E4" w:rsidRDefault="00E420E4" w:rsidP="00E041F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Primary Caretaker Signature:</w:t>
            </w:r>
          </w:p>
        </w:tc>
        <w:tc>
          <w:tcPr>
            <w:tcW w:w="4040" w:type="dxa"/>
            <w:gridSpan w:val="5"/>
            <w:shd w:val="clear" w:color="auto" w:fill="auto"/>
            <w:vAlign w:val="center"/>
          </w:tcPr>
          <w:p w:rsidR="00E420E4" w:rsidRDefault="00E420E4" w:rsidP="00E041F0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8" w:type="dxa"/>
            <w:shd w:val="clear" w:color="auto" w:fill="E7E6E6" w:themeFill="background2"/>
            <w:vAlign w:val="center"/>
          </w:tcPr>
          <w:p w:rsidR="00E420E4" w:rsidRPr="003B6EB2" w:rsidRDefault="00E420E4" w:rsidP="00E041F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:rsidR="00E420E4" w:rsidRPr="003350C7" w:rsidRDefault="00E420E4" w:rsidP="00E041F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0E4" w:rsidRPr="001C3592" w:rsidTr="00E041F0">
        <w:trPr>
          <w:trHeight w:val="374"/>
        </w:trPr>
        <w:tc>
          <w:tcPr>
            <w:tcW w:w="4424" w:type="dxa"/>
            <w:gridSpan w:val="4"/>
            <w:shd w:val="clear" w:color="auto" w:fill="E7E6E6" w:themeFill="background2"/>
            <w:vAlign w:val="center"/>
          </w:tcPr>
          <w:p w:rsidR="00E420E4" w:rsidRPr="003350C7" w:rsidRDefault="00E420E4" w:rsidP="00E041F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67F03">
              <w:rPr>
                <w:rFonts w:ascii="Arial" w:hAnsi="Arial" w:cs="Arial"/>
                <w:sz w:val="22"/>
                <w:szCs w:val="22"/>
              </w:rPr>
              <w:t xml:space="preserve">Is animal(s) privately owned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067F03">
              <w:rPr>
                <w:rFonts w:ascii="Arial" w:hAnsi="Arial" w:cs="Arial"/>
                <w:sz w:val="22"/>
                <w:szCs w:val="22"/>
              </w:rPr>
              <w:t xml:space="preserve"> maintained?</w:t>
            </w:r>
          </w:p>
        </w:tc>
        <w:tc>
          <w:tcPr>
            <w:tcW w:w="6492" w:type="dxa"/>
            <w:gridSpan w:val="7"/>
            <w:shd w:val="clear" w:color="auto" w:fill="E7E6E6" w:themeFill="background2"/>
            <w:vAlign w:val="center"/>
          </w:tcPr>
          <w:p w:rsidR="00E420E4" w:rsidRDefault="00E420E4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B146B">
              <w:rPr>
                <w:rFonts w:ascii="Arial" w:hAnsi="Arial" w:cs="Arial"/>
                <w:sz w:val="22"/>
                <w:szCs w:val="22"/>
              </w:rPr>
              <w:t>Source of Animals</w:t>
            </w:r>
            <w:r>
              <w:rPr>
                <w:rFonts w:ascii="Arial" w:hAnsi="Arial" w:cs="Arial"/>
                <w:sz w:val="22"/>
                <w:szCs w:val="22"/>
              </w:rPr>
              <w:t xml:space="preserve"> (if not </w:t>
            </w:r>
            <w:r w:rsidRPr="00520932">
              <w:rPr>
                <w:rFonts w:ascii="Arial" w:hAnsi="Arial" w:cs="Arial"/>
                <w:sz w:val="22"/>
                <w:szCs w:val="22"/>
              </w:rPr>
              <w:t>privately owned)</w:t>
            </w:r>
          </w:p>
        </w:tc>
      </w:tr>
      <w:tr w:rsidR="00E420E4" w:rsidRPr="001C3592" w:rsidTr="00E041F0">
        <w:trPr>
          <w:trHeight w:val="432"/>
        </w:trPr>
        <w:tc>
          <w:tcPr>
            <w:tcW w:w="4424" w:type="dxa"/>
            <w:gridSpan w:val="4"/>
            <w:shd w:val="clear" w:color="auto" w:fill="auto"/>
            <w:vAlign w:val="center"/>
          </w:tcPr>
          <w:p w:rsidR="00E420E4" w:rsidRPr="00067F03" w:rsidRDefault="00DE6EE3" w:rsidP="00E041F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8986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0E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420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0E4" w:rsidRPr="00925D84">
              <w:rPr>
                <w:rFonts w:ascii="Arial" w:hAnsi="Arial" w:cs="Arial"/>
                <w:sz w:val="22"/>
                <w:szCs w:val="22"/>
              </w:rPr>
              <w:t>No</w:t>
            </w:r>
            <w:r w:rsidR="00E420E4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3955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0E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420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0E4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6492" w:type="dxa"/>
            <w:gridSpan w:val="7"/>
            <w:shd w:val="clear" w:color="auto" w:fill="auto"/>
            <w:vAlign w:val="center"/>
          </w:tcPr>
          <w:p w:rsidR="00E420E4" w:rsidRDefault="00E420E4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20E4" w:rsidRPr="001C3592" w:rsidTr="00E041F0">
        <w:tc>
          <w:tcPr>
            <w:tcW w:w="10916" w:type="dxa"/>
            <w:gridSpan w:val="11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E420E4" w:rsidRPr="00520932" w:rsidRDefault="00E420E4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6EA9">
              <w:rPr>
                <w:rFonts w:ascii="Arial" w:hAnsi="Arial" w:cs="Arial"/>
                <w:sz w:val="22"/>
                <w:szCs w:val="22"/>
              </w:rPr>
              <w:t>Will animal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C36EA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C36EA9">
              <w:rPr>
                <w:rFonts w:ascii="Arial" w:hAnsi="Arial" w:cs="Arial"/>
                <w:sz w:val="22"/>
                <w:szCs w:val="22"/>
              </w:rPr>
              <w:t xml:space="preserve"> be on campus during </w:t>
            </w:r>
            <w:r>
              <w:rPr>
                <w:rFonts w:ascii="Arial" w:hAnsi="Arial" w:cs="Arial"/>
                <w:sz w:val="22"/>
                <w:szCs w:val="22"/>
              </w:rPr>
              <w:t xml:space="preserve">semester </w:t>
            </w:r>
            <w:r w:rsidRPr="00C36EA9">
              <w:rPr>
                <w:rFonts w:ascii="Arial" w:hAnsi="Arial" w:cs="Arial"/>
                <w:sz w:val="22"/>
                <w:szCs w:val="22"/>
              </w:rPr>
              <w:t>breaks</w:t>
            </w:r>
            <w:r>
              <w:rPr>
                <w:rFonts w:ascii="Arial" w:hAnsi="Arial" w:cs="Arial"/>
                <w:sz w:val="22"/>
                <w:szCs w:val="22"/>
              </w:rPr>
              <w:t xml:space="preserve"> from someone other than the PI</w:t>
            </w:r>
            <w:r w:rsidRPr="00C36EA9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E420E4" w:rsidRPr="001C3592" w:rsidTr="00E041F0">
        <w:trPr>
          <w:trHeight w:val="432"/>
        </w:trPr>
        <w:tc>
          <w:tcPr>
            <w:tcW w:w="10916" w:type="dxa"/>
            <w:gridSpan w:val="11"/>
            <w:shd w:val="clear" w:color="auto" w:fill="auto"/>
            <w:vAlign w:val="center"/>
          </w:tcPr>
          <w:p w:rsidR="00E420E4" w:rsidRPr="003350C7" w:rsidRDefault="00DE6EE3" w:rsidP="00E041F0">
            <w:pPr>
              <w:spacing w:before="60" w:after="60"/>
              <w:ind w:left="14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0572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0E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420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0E4">
              <w:rPr>
                <w:rFonts w:ascii="Arial" w:hAnsi="Arial" w:cs="Arial"/>
                <w:sz w:val="22"/>
                <w:szCs w:val="22"/>
              </w:rPr>
              <w:t>No</w:t>
            </w:r>
            <w:r w:rsidR="00E420E4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6969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0E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420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0E4">
              <w:rPr>
                <w:rFonts w:ascii="Arial" w:hAnsi="Arial" w:cs="Arial"/>
                <w:sz w:val="22"/>
                <w:szCs w:val="22"/>
              </w:rPr>
              <w:t xml:space="preserve">Yes (indicate caretaker):     </w:t>
            </w:r>
          </w:p>
        </w:tc>
      </w:tr>
      <w:tr w:rsidR="00E420E4" w:rsidRPr="001C3592" w:rsidTr="00E041F0">
        <w:trPr>
          <w:trHeight w:val="432"/>
        </w:trPr>
        <w:tc>
          <w:tcPr>
            <w:tcW w:w="3595" w:type="dxa"/>
            <w:gridSpan w:val="2"/>
            <w:shd w:val="clear" w:color="auto" w:fill="E7E6E6" w:themeFill="background2"/>
            <w:vAlign w:val="center"/>
          </w:tcPr>
          <w:p w:rsidR="00E420E4" w:rsidRPr="009E19CD" w:rsidRDefault="00E420E4" w:rsidP="00E041F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Semester Break Caretaker Phone: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E420E4" w:rsidRPr="009E19CD" w:rsidRDefault="00E420E4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shd w:val="clear" w:color="auto" w:fill="E7E6E6" w:themeFill="background2"/>
            <w:vAlign w:val="center"/>
          </w:tcPr>
          <w:p w:rsidR="00E420E4" w:rsidRPr="009E19CD" w:rsidRDefault="00E420E4" w:rsidP="00E041F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Emergency Phone: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E420E4" w:rsidRPr="009E19CD" w:rsidRDefault="00E420E4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20E4" w:rsidRPr="001C3592" w:rsidTr="00E041F0">
        <w:trPr>
          <w:trHeight w:val="576"/>
        </w:trPr>
        <w:tc>
          <w:tcPr>
            <w:tcW w:w="3595" w:type="dxa"/>
            <w:gridSpan w:val="2"/>
            <w:shd w:val="clear" w:color="auto" w:fill="E7E6E6" w:themeFill="background2"/>
            <w:vAlign w:val="center"/>
          </w:tcPr>
          <w:p w:rsidR="00E420E4" w:rsidRPr="009E19CD" w:rsidRDefault="00E420E4" w:rsidP="00E041F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 Caretaker Signature:</w:t>
            </w:r>
          </w:p>
        </w:tc>
        <w:tc>
          <w:tcPr>
            <w:tcW w:w="4140" w:type="dxa"/>
            <w:gridSpan w:val="5"/>
            <w:shd w:val="clear" w:color="auto" w:fill="auto"/>
            <w:vAlign w:val="center"/>
          </w:tcPr>
          <w:p w:rsidR="00E420E4" w:rsidRDefault="00E420E4" w:rsidP="00E041F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shd w:val="clear" w:color="auto" w:fill="E7E6E6" w:themeFill="background2"/>
            <w:vAlign w:val="center"/>
          </w:tcPr>
          <w:p w:rsidR="00E420E4" w:rsidRDefault="00E420E4" w:rsidP="00E041F0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E420E4" w:rsidRPr="009E19CD" w:rsidRDefault="00E420E4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280" w:rsidRPr="001C3592" w:rsidTr="00CA6280">
        <w:trPr>
          <w:trHeight w:val="288"/>
        </w:trPr>
        <w:tc>
          <w:tcPr>
            <w:tcW w:w="10916" w:type="dxa"/>
            <w:gridSpan w:val="11"/>
            <w:shd w:val="clear" w:color="auto" w:fill="E7E6E6" w:themeFill="background2"/>
            <w:vAlign w:val="center"/>
          </w:tcPr>
          <w:p w:rsidR="00CA6280" w:rsidRPr="009E19CD" w:rsidRDefault="00CA6280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species is being removed or there are changes to a species quantity or ownership, briefly explain the </w:t>
            </w:r>
            <w:r w:rsidR="002D3F54">
              <w:rPr>
                <w:rFonts w:ascii="Arial" w:hAnsi="Arial" w:cs="Arial"/>
                <w:sz w:val="22"/>
                <w:szCs w:val="22"/>
              </w:rPr>
              <w:t>reason(s)</w:t>
            </w:r>
            <w:r>
              <w:rPr>
                <w:rFonts w:ascii="Arial" w:hAnsi="Arial" w:cs="Arial"/>
                <w:sz w:val="22"/>
                <w:szCs w:val="22"/>
              </w:rPr>
              <w:t xml:space="preserve"> for this change:</w:t>
            </w:r>
          </w:p>
        </w:tc>
      </w:tr>
      <w:tr w:rsidR="00CA6280" w:rsidRPr="001C3592" w:rsidTr="00CA6280">
        <w:trPr>
          <w:trHeight w:val="432"/>
        </w:trPr>
        <w:tc>
          <w:tcPr>
            <w:tcW w:w="10916" w:type="dxa"/>
            <w:gridSpan w:val="11"/>
            <w:shd w:val="clear" w:color="auto" w:fill="auto"/>
            <w:vAlign w:val="center"/>
          </w:tcPr>
          <w:p w:rsidR="00CA6280" w:rsidRDefault="00CA6280" w:rsidP="00E041F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20E4" w:rsidRPr="009A1C57" w:rsidRDefault="00E420E4" w:rsidP="000744AA">
      <w:pPr>
        <w:spacing w:after="240"/>
        <w:rPr>
          <w:rFonts w:ascii="Arial" w:hAnsi="Arial" w:cs="Arial"/>
          <w:b/>
        </w:rPr>
      </w:pPr>
    </w:p>
    <w:sectPr w:rsidR="00E420E4" w:rsidRPr="009A1C57" w:rsidSect="00B537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1F0" w:rsidRDefault="004D71F0">
      <w:r>
        <w:separator/>
      </w:r>
    </w:p>
  </w:endnote>
  <w:endnote w:type="continuationSeparator" w:id="0">
    <w:p w:rsidR="004D71F0" w:rsidRDefault="004D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675" w:rsidRDefault="00FD26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4C3" w:rsidRPr="00FD2675" w:rsidRDefault="002B68CB" w:rsidP="00222C26">
    <w:pPr>
      <w:pStyle w:val="Footer"/>
      <w:rPr>
        <w:rFonts w:ascii="Arial" w:hAnsi="Arial" w:cs="Arial"/>
        <w:sz w:val="20"/>
        <w:szCs w:val="20"/>
      </w:rPr>
    </w:pPr>
    <w:bookmarkStart w:id="3" w:name="_Hlk169523432"/>
    <w:r w:rsidRPr="00FD2675">
      <w:rPr>
        <w:rStyle w:val="PageNumber"/>
        <w:rFonts w:ascii="Arial" w:hAnsi="Arial" w:cs="Arial"/>
        <w:sz w:val="20"/>
        <w:szCs w:val="20"/>
      </w:rPr>
      <w:t xml:space="preserve">Housing/Husbandry </w:t>
    </w:r>
    <w:bookmarkEnd w:id="3"/>
    <w:r w:rsidR="00C4730C" w:rsidRPr="00FD2675">
      <w:rPr>
        <w:rStyle w:val="PageNumber"/>
        <w:rFonts w:ascii="Arial" w:hAnsi="Arial" w:cs="Arial"/>
        <w:sz w:val="20"/>
        <w:szCs w:val="20"/>
      </w:rPr>
      <w:t>Species Modification</w:t>
    </w:r>
    <w:r w:rsidR="00BF456B" w:rsidRPr="00FD2675">
      <w:rPr>
        <w:rStyle w:val="PageNumber"/>
        <w:rFonts w:ascii="Arial" w:hAnsi="Arial" w:cs="Arial"/>
        <w:sz w:val="20"/>
        <w:szCs w:val="20"/>
      </w:rPr>
      <w:t xml:space="preserve">     </w:t>
    </w:r>
    <w:r w:rsidR="00026411" w:rsidRPr="00FD2675">
      <w:rPr>
        <w:rStyle w:val="PageNumber"/>
        <w:rFonts w:ascii="Arial" w:hAnsi="Arial" w:cs="Arial"/>
        <w:sz w:val="20"/>
        <w:szCs w:val="20"/>
      </w:rPr>
      <w:t xml:space="preserve">       </w:t>
    </w:r>
    <w:r w:rsidR="00BF456B" w:rsidRPr="00FD2675">
      <w:rPr>
        <w:rStyle w:val="PageNumber"/>
        <w:rFonts w:ascii="Arial" w:hAnsi="Arial" w:cs="Arial"/>
        <w:sz w:val="20"/>
        <w:szCs w:val="20"/>
      </w:rPr>
      <w:t xml:space="preserve">        Page </w:t>
    </w:r>
    <w:r w:rsidR="00BF456B" w:rsidRPr="00FD2675">
      <w:rPr>
        <w:rStyle w:val="PageNumber"/>
        <w:rFonts w:ascii="Arial" w:hAnsi="Arial" w:cs="Arial"/>
        <w:sz w:val="20"/>
        <w:szCs w:val="20"/>
      </w:rPr>
      <w:fldChar w:fldCharType="begin"/>
    </w:r>
    <w:r w:rsidR="00BF456B" w:rsidRPr="00FD2675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BF456B" w:rsidRPr="00FD2675">
      <w:rPr>
        <w:rStyle w:val="PageNumber"/>
        <w:rFonts w:ascii="Arial" w:hAnsi="Arial" w:cs="Arial"/>
        <w:sz w:val="20"/>
        <w:szCs w:val="20"/>
      </w:rPr>
      <w:fldChar w:fldCharType="separate"/>
    </w:r>
    <w:r w:rsidR="00FC62C1" w:rsidRPr="00FD2675">
      <w:rPr>
        <w:rStyle w:val="PageNumber"/>
        <w:rFonts w:ascii="Arial" w:hAnsi="Arial" w:cs="Arial"/>
        <w:noProof/>
        <w:sz w:val="20"/>
        <w:szCs w:val="20"/>
      </w:rPr>
      <w:t>1</w:t>
    </w:r>
    <w:r w:rsidR="00BF456B" w:rsidRPr="00FD2675">
      <w:rPr>
        <w:rStyle w:val="PageNumber"/>
        <w:rFonts w:ascii="Arial" w:hAnsi="Arial" w:cs="Arial"/>
        <w:sz w:val="20"/>
        <w:szCs w:val="20"/>
      </w:rPr>
      <w:fldChar w:fldCharType="end"/>
    </w:r>
    <w:r w:rsidR="00BF456B" w:rsidRPr="00FD2675">
      <w:rPr>
        <w:rStyle w:val="PageNumber"/>
        <w:rFonts w:ascii="Arial" w:hAnsi="Arial" w:cs="Arial"/>
        <w:sz w:val="20"/>
        <w:szCs w:val="20"/>
      </w:rPr>
      <w:t xml:space="preserve"> of </w:t>
    </w:r>
    <w:r w:rsidR="00BF456B" w:rsidRPr="00FD2675">
      <w:rPr>
        <w:rStyle w:val="PageNumber"/>
        <w:rFonts w:ascii="Arial" w:hAnsi="Arial" w:cs="Arial"/>
        <w:sz w:val="20"/>
        <w:szCs w:val="20"/>
      </w:rPr>
      <w:fldChar w:fldCharType="begin"/>
    </w:r>
    <w:r w:rsidR="00BF456B" w:rsidRPr="00FD2675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BF456B" w:rsidRPr="00FD2675">
      <w:rPr>
        <w:rStyle w:val="PageNumber"/>
        <w:rFonts w:ascii="Arial" w:hAnsi="Arial" w:cs="Arial"/>
        <w:sz w:val="20"/>
        <w:szCs w:val="20"/>
      </w:rPr>
      <w:fldChar w:fldCharType="separate"/>
    </w:r>
    <w:r w:rsidR="00FC62C1" w:rsidRPr="00FD2675">
      <w:rPr>
        <w:rStyle w:val="PageNumber"/>
        <w:rFonts w:ascii="Arial" w:hAnsi="Arial" w:cs="Arial"/>
        <w:noProof/>
        <w:sz w:val="20"/>
        <w:szCs w:val="20"/>
      </w:rPr>
      <w:t>1</w:t>
    </w:r>
    <w:r w:rsidR="00BF456B" w:rsidRPr="00FD2675">
      <w:rPr>
        <w:rStyle w:val="PageNumber"/>
        <w:rFonts w:ascii="Arial" w:hAnsi="Arial" w:cs="Arial"/>
        <w:sz w:val="20"/>
        <w:szCs w:val="20"/>
      </w:rPr>
      <w:fldChar w:fldCharType="end"/>
    </w:r>
    <w:r w:rsidR="00BF456B" w:rsidRPr="00FD2675">
      <w:rPr>
        <w:rStyle w:val="PageNumber"/>
        <w:rFonts w:ascii="Arial" w:hAnsi="Arial" w:cs="Arial"/>
        <w:sz w:val="20"/>
        <w:szCs w:val="20"/>
      </w:rPr>
      <w:t xml:space="preserve">                                         </w:t>
    </w:r>
    <w:r w:rsidR="00055D28" w:rsidRPr="00FD2675">
      <w:rPr>
        <w:rStyle w:val="PageNumber"/>
        <w:rFonts w:ascii="Arial" w:hAnsi="Arial" w:cs="Arial"/>
        <w:sz w:val="20"/>
        <w:szCs w:val="20"/>
      </w:rPr>
      <w:t xml:space="preserve">  </w:t>
    </w:r>
    <w:r w:rsidR="00BF456B" w:rsidRPr="00FD2675">
      <w:rPr>
        <w:rStyle w:val="PageNumber"/>
        <w:rFonts w:ascii="Arial" w:hAnsi="Arial" w:cs="Arial"/>
        <w:sz w:val="20"/>
        <w:szCs w:val="20"/>
      </w:rPr>
      <w:t xml:space="preserve">   I</w:t>
    </w:r>
    <w:r w:rsidR="00C62700" w:rsidRPr="00FD2675">
      <w:rPr>
        <w:rStyle w:val="PageNumber"/>
        <w:rFonts w:ascii="Arial" w:hAnsi="Arial" w:cs="Arial"/>
        <w:sz w:val="20"/>
        <w:szCs w:val="20"/>
      </w:rPr>
      <w:t xml:space="preserve">ssued: </w:t>
    </w:r>
    <w:r w:rsidRPr="00FD2675">
      <w:rPr>
        <w:rStyle w:val="PageNumber"/>
        <w:rFonts w:ascii="Arial" w:hAnsi="Arial" w:cs="Arial"/>
        <w:sz w:val="20"/>
        <w:szCs w:val="20"/>
      </w:rPr>
      <w:t>9/15</w:t>
    </w:r>
    <w:r w:rsidR="00750D65" w:rsidRPr="00FD2675">
      <w:rPr>
        <w:rStyle w:val="PageNumber"/>
        <w:rFonts w:ascii="Arial" w:hAnsi="Arial" w:cs="Arial"/>
        <w:sz w:val="20"/>
        <w:szCs w:val="20"/>
      </w:rPr>
      <w:t>/20</w:t>
    </w:r>
    <w:r w:rsidRPr="00FD2675">
      <w:rPr>
        <w:rStyle w:val="PageNumber"/>
        <w:rFonts w:ascii="Arial" w:hAnsi="Arial" w:cs="Arial"/>
        <w:sz w:val="20"/>
        <w:szCs w:val="20"/>
      </w:rPr>
      <w:t>2</w:t>
    </w:r>
    <w:r w:rsidR="00B56CC3" w:rsidRPr="00FD2675">
      <w:rPr>
        <w:rStyle w:val="PageNumber"/>
        <w:rFonts w:ascii="Arial" w:hAnsi="Arial" w:cs="Arial"/>
        <w:sz w:val="20"/>
        <w:szCs w:val="20"/>
      </w:rPr>
      <w:t>4</w:t>
    </w:r>
    <w:r w:rsidR="00FC62C1" w:rsidRPr="00FD2675">
      <w:rPr>
        <w:rStyle w:val="PageNumber"/>
        <w:rFonts w:ascii="Arial" w:hAnsi="Arial" w:cs="Arial"/>
        <w:sz w:val="20"/>
        <w:szCs w:val="20"/>
      </w:rPr>
      <w:t xml:space="preserve">                                                                                      </w:t>
    </w:r>
    <w:r w:rsidR="005344C3" w:rsidRPr="00FD2675">
      <w:rPr>
        <w:rStyle w:val="PageNumber"/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675" w:rsidRDefault="00FD2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1F0" w:rsidRDefault="004D71F0">
      <w:r>
        <w:separator/>
      </w:r>
    </w:p>
  </w:footnote>
  <w:footnote w:type="continuationSeparator" w:id="0">
    <w:p w:rsidR="004D71F0" w:rsidRDefault="004D7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675" w:rsidRDefault="00FD26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675" w:rsidRDefault="00FD26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675" w:rsidRDefault="00FD26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06E2"/>
    <w:multiLevelType w:val="hybridMultilevel"/>
    <w:tmpl w:val="9B94F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F7"/>
    <w:rsid w:val="00005DA1"/>
    <w:rsid w:val="00026411"/>
    <w:rsid w:val="00032E70"/>
    <w:rsid w:val="00042087"/>
    <w:rsid w:val="000425F5"/>
    <w:rsid w:val="000472D7"/>
    <w:rsid w:val="000512DA"/>
    <w:rsid w:val="00055D28"/>
    <w:rsid w:val="00057DB6"/>
    <w:rsid w:val="00064FA9"/>
    <w:rsid w:val="00067F03"/>
    <w:rsid w:val="00071B2D"/>
    <w:rsid w:val="000744AA"/>
    <w:rsid w:val="0007559A"/>
    <w:rsid w:val="00080B0E"/>
    <w:rsid w:val="00080F19"/>
    <w:rsid w:val="0008504F"/>
    <w:rsid w:val="00091E4F"/>
    <w:rsid w:val="00094256"/>
    <w:rsid w:val="000A6A53"/>
    <w:rsid w:val="000B2837"/>
    <w:rsid w:val="000B5DD2"/>
    <w:rsid w:val="000C0E69"/>
    <w:rsid w:val="000C306D"/>
    <w:rsid w:val="000D145F"/>
    <w:rsid w:val="000D5C7A"/>
    <w:rsid w:val="000E0314"/>
    <w:rsid w:val="000E1B2A"/>
    <w:rsid w:val="000F06D7"/>
    <w:rsid w:val="000F73C3"/>
    <w:rsid w:val="000F7567"/>
    <w:rsid w:val="00100352"/>
    <w:rsid w:val="00101037"/>
    <w:rsid w:val="00101186"/>
    <w:rsid w:val="00113244"/>
    <w:rsid w:val="001137EF"/>
    <w:rsid w:val="00117BF2"/>
    <w:rsid w:val="00117F96"/>
    <w:rsid w:val="00122292"/>
    <w:rsid w:val="00125383"/>
    <w:rsid w:val="00125DE1"/>
    <w:rsid w:val="00126064"/>
    <w:rsid w:val="001262B0"/>
    <w:rsid w:val="0012684A"/>
    <w:rsid w:val="001314AD"/>
    <w:rsid w:val="001321C1"/>
    <w:rsid w:val="00133664"/>
    <w:rsid w:val="00144411"/>
    <w:rsid w:val="00144FCF"/>
    <w:rsid w:val="0015093F"/>
    <w:rsid w:val="00154B90"/>
    <w:rsid w:val="00154DCF"/>
    <w:rsid w:val="0016144D"/>
    <w:rsid w:val="00162046"/>
    <w:rsid w:val="00165B09"/>
    <w:rsid w:val="001677E5"/>
    <w:rsid w:val="001753D9"/>
    <w:rsid w:val="00175E47"/>
    <w:rsid w:val="00180DEE"/>
    <w:rsid w:val="00181500"/>
    <w:rsid w:val="00196CD8"/>
    <w:rsid w:val="00197E74"/>
    <w:rsid w:val="001A18FC"/>
    <w:rsid w:val="001A3352"/>
    <w:rsid w:val="001A5133"/>
    <w:rsid w:val="001B0B47"/>
    <w:rsid w:val="001B3044"/>
    <w:rsid w:val="001B7587"/>
    <w:rsid w:val="001B7A4D"/>
    <w:rsid w:val="001C163A"/>
    <w:rsid w:val="001C3592"/>
    <w:rsid w:val="001C4943"/>
    <w:rsid w:val="001D4B4E"/>
    <w:rsid w:val="001D4ECC"/>
    <w:rsid w:val="001E3369"/>
    <w:rsid w:val="001E5469"/>
    <w:rsid w:val="001E6655"/>
    <w:rsid w:val="001F12DC"/>
    <w:rsid w:val="001F2E73"/>
    <w:rsid w:val="001F765B"/>
    <w:rsid w:val="00201C71"/>
    <w:rsid w:val="00206509"/>
    <w:rsid w:val="00207DA0"/>
    <w:rsid w:val="00210F6E"/>
    <w:rsid w:val="0021555A"/>
    <w:rsid w:val="00220308"/>
    <w:rsid w:val="00222C26"/>
    <w:rsid w:val="00224E41"/>
    <w:rsid w:val="002257E1"/>
    <w:rsid w:val="002343DF"/>
    <w:rsid w:val="002350DF"/>
    <w:rsid w:val="00236ED9"/>
    <w:rsid w:val="00241617"/>
    <w:rsid w:val="002421B0"/>
    <w:rsid w:val="00245B84"/>
    <w:rsid w:val="00247426"/>
    <w:rsid w:val="00247DB4"/>
    <w:rsid w:val="00251263"/>
    <w:rsid w:val="00252602"/>
    <w:rsid w:val="002576C7"/>
    <w:rsid w:val="0026298C"/>
    <w:rsid w:val="0026402D"/>
    <w:rsid w:val="00264F8A"/>
    <w:rsid w:val="00272F51"/>
    <w:rsid w:val="00273E23"/>
    <w:rsid w:val="0028229E"/>
    <w:rsid w:val="00282D4A"/>
    <w:rsid w:val="002853BB"/>
    <w:rsid w:val="0029117F"/>
    <w:rsid w:val="00293150"/>
    <w:rsid w:val="00294317"/>
    <w:rsid w:val="00297CF8"/>
    <w:rsid w:val="002A1E0A"/>
    <w:rsid w:val="002A24B5"/>
    <w:rsid w:val="002B3FED"/>
    <w:rsid w:val="002B4F56"/>
    <w:rsid w:val="002B68CB"/>
    <w:rsid w:val="002C1834"/>
    <w:rsid w:val="002C3129"/>
    <w:rsid w:val="002C36D7"/>
    <w:rsid w:val="002C4E54"/>
    <w:rsid w:val="002D3F54"/>
    <w:rsid w:val="002D47C2"/>
    <w:rsid w:val="002E2967"/>
    <w:rsid w:val="002F0298"/>
    <w:rsid w:val="002F1A19"/>
    <w:rsid w:val="002F2004"/>
    <w:rsid w:val="002F68A0"/>
    <w:rsid w:val="00301C25"/>
    <w:rsid w:val="00303E14"/>
    <w:rsid w:val="00306821"/>
    <w:rsid w:val="0031141C"/>
    <w:rsid w:val="003152B8"/>
    <w:rsid w:val="003214A8"/>
    <w:rsid w:val="00322425"/>
    <w:rsid w:val="00322655"/>
    <w:rsid w:val="00322D8E"/>
    <w:rsid w:val="00323DE2"/>
    <w:rsid w:val="00333490"/>
    <w:rsid w:val="003350C7"/>
    <w:rsid w:val="003448EC"/>
    <w:rsid w:val="00346AA9"/>
    <w:rsid w:val="00354F63"/>
    <w:rsid w:val="00356CF9"/>
    <w:rsid w:val="00364CFD"/>
    <w:rsid w:val="00376AD3"/>
    <w:rsid w:val="00381D50"/>
    <w:rsid w:val="00383ED6"/>
    <w:rsid w:val="00392A97"/>
    <w:rsid w:val="003B3B77"/>
    <w:rsid w:val="003B4354"/>
    <w:rsid w:val="003C41BE"/>
    <w:rsid w:val="003D2D24"/>
    <w:rsid w:val="003D435B"/>
    <w:rsid w:val="003E0C51"/>
    <w:rsid w:val="003E12E8"/>
    <w:rsid w:val="003F0F30"/>
    <w:rsid w:val="003F48A5"/>
    <w:rsid w:val="003F4FCF"/>
    <w:rsid w:val="003F7179"/>
    <w:rsid w:val="00407560"/>
    <w:rsid w:val="00407980"/>
    <w:rsid w:val="004149BC"/>
    <w:rsid w:val="00416878"/>
    <w:rsid w:val="00417279"/>
    <w:rsid w:val="00417685"/>
    <w:rsid w:val="00425A3F"/>
    <w:rsid w:val="00427A79"/>
    <w:rsid w:val="004305C2"/>
    <w:rsid w:val="0043186A"/>
    <w:rsid w:val="0044207E"/>
    <w:rsid w:val="00443FAA"/>
    <w:rsid w:val="00451013"/>
    <w:rsid w:val="00453CE6"/>
    <w:rsid w:val="00461D75"/>
    <w:rsid w:val="004638B4"/>
    <w:rsid w:val="00465178"/>
    <w:rsid w:val="00466643"/>
    <w:rsid w:val="004715CB"/>
    <w:rsid w:val="004726A6"/>
    <w:rsid w:val="00477F08"/>
    <w:rsid w:val="00481ACB"/>
    <w:rsid w:val="00490D37"/>
    <w:rsid w:val="00492E0A"/>
    <w:rsid w:val="004930C1"/>
    <w:rsid w:val="004A0531"/>
    <w:rsid w:val="004A77EE"/>
    <w:rsid w:val="004B2BF8"/>
    <w:rsid w:val="004B2E9A"/>
    <w:rsid w:val="004B3334"/>
    <w:rsid w:val="004B4839"/>
    <w:rsid w:val="004B61B7"/>
    <w:rsid w:val="004C1209"/>
    <w:rsid w:val="004C3362"/>
    <w:rsid w:val="004C667A"/>
    <w:rsid w:val="004D393C"/>
    <w:rsid w:val="004D6493"/>
    <w:rsid w:val="004D71F0"/>
    <w:rsid w:val="004E4978"/>
    <w:rsid w:val="004F27C1"/>
    <w:rsid w:val="004F5A6A"/>
    <w:rsid w:val="004F76E5"/>
    <w:rsid w:val="00500628"/>
    <w:rsid w:val="00504902"/>
    <w:rsid w:val="005050C9"/>
    <w:rsid w:val="005052CF"/>
    <w:rsid w:val="00505471"/>
    <w:rsid w:val="00506649"/>
    <w:rsid w:val="00506EB8"/>
    <w:rsid w:val="005205FE"/>
    <w:rsid w:val="00520932"/>
    <w:rsid w:val="0052722F"/>
    <w:rsid w:val="005344C3"/>
    <w:rsid w:val="0054268E"/>
    <w:rsid w:val="00543A66"/>
    <w:rsid w:val="00546C0F"/>
    <w:rsid w:val="005516B5"/>
    <w:rsid w:val="0055276F"/>
    <w:rsid w:val="00561347"/>
    <w:rsid w:val="00561DAE"/>
    <w:rsid w:val="00573A5C"/>
    <w:rsid w:val="00574F0F"/>
    <w:rsid w:val="00577E2A"/>
    <w:rsid w:val="00580D49"/>
    <w:rsid w:val="00581FC8"/>
    <w:rsid w:val="00590F3A"/>
    <w:rsid w:val="005C11CA"/>
    <w:rsid w:val="005D2C2C"/>
    <w:rsid w:val="005D3697"/>
    <w:rsid w:val="005D59FC"/>
    <w:rsid w:val="005E577D"/>
    <w:rsid w:val="005F34FB"/>
    <w:rsid w:val="006038D3"/>
    <w:rsid w:val="006042C0"/>
    <w:rsid w:val="00606BF0"/>
    <w:rsid w:val="006174D1"/>
    <w:rsid w:val="00622CED"/>
    <w:rsid w:val="006249F8"/>
    <w:rsid w:val="00625943"/>
    <w:rsid w:val="00626FF6"/>
    <w:rsid w:val="0063108F"/>
    <w:rsid w:val="0063165A"/>
    <w:rsid w:val="00632A5E"/>
    <w:rsid w:val="006358F2"/>
    <w:rsid w:val="00642423"/>
    <w:rsid w:val="0064526B"/>
    <w:rsid w:val="0065040D"/>
    <w:rsid w:val="00666D15"/>
    <w:rsid w:val="0067748D"/>
    <w:rsid w:val="006825F8"/>
    <w:rsid w:val="00684715"/>
    <w:rsid w:val="00687C64"/>
    <w:rsid w:val="00691B49"/>
    <w:rsid w:val="00695481"/>
    <w:rsid w:val="00697CD8"/>
    <w:rsid w:val="006A79A2"/>
    <w:rsid w:val="006B70F6"/>
    <w:rsid w:val="006C09C5"/>
    <w:rsid w:val="006C1B49"/>
    <w:rsid w:val="006C2402"/>
    <w:rsid w:val="006C3B57"/>
    <w:rsid w:val="006C4889"/>
    <w:rsid w:val="006C74FC"/>
    <w:rsid w:val="006D3561"/>
    <w:rsid w:val="006D3A64"/>
    <w:rsid w:val="006D4698"/>
    <w:rsid w:val="006D4CAC"/>
    <w:rsid w:val="006D54FA"/>
    <w:rsid w:val="006E6C22"/>
    <w:rsid w:val="00700982"/>
    <w:rsid w:val="00700A95"/>
    <w:rsid w:val="00702CFA"/>
    <w:rsid w:val="007037D6"/>
    <w:rsid w:val="0070484D"/>
    <w:rsid w:val="007051AA"/>
    <w:rsid w:val="007066DC"/>
    <w:rsid w:val="007104E5"/>
    <w:rsid w:val="007167D6"/>
    <w:rsid w:val="00717C87"/>
    <w:rsid w:val="007237D0"/>
    <w:rsid w:val="00723898"/>
    <w:rsid w:val="007312F5"/>
    <w:rsid w:val="00750D65"/>
    <w:rsid w:val="0076317B"/>
    <w:rsid w:val="00773866"/>
    <w:rsid w:val="00786A67"/>
    <w:rsid w:val="007927EB"/>
    <w:rsid w:val="00797C80"/>
    <w:rsid w:val="007A0074"/>
    <w:rsid w:val="007A2182"/>
    <w:rsid w:val="007B0EA7"/>
    <w:rsid w:val="007B1204"/>
    <w:rsid w:val="007B2C2F"/>
    <w:rsid w:val="007C6C6F"/>
    <w:rsid w:val="007C751E"/>
    <w:rsid w:val="007D26C6"/>
    <w:rsid w:val="007E7618"/>
    <w:rsid w:val="007F4717"/>
    <w:rsid w:val="007F5AC6"/>
    <w:rsid w:val="008018FB"/>
    <w:rsid w:val="00804354"/>
    <w:rsid w:val="00804596"/>
    <w:rsid w:val="00804D21"/>
    <w:rsid w:val="00805DBF"/>
    <w:rsid w:val="008066C0"/>
    <w:rsid w:val="00810769"/>
    <w:rsid w:val="00815E3A"/>
    <w:rsid w:val="00827EE1"/>
    <w:rsid w:val="00832FC3"/>
    <w:rsid w:val="00833813"/>
    <w:rsid w:val="00835734"/>
    <w:rsid w:val="00843904"/>
    <w:rsid w:val="00846E52"/>
    <w:rsid w:val="00847520"/>
    <w:rsid w:val="008511CE"/>
    <w:rsid w:val="00851666"/>
    <w:rsid w:val="00852C9A"/>
    <w:rsid w:val="008563B6"/>
    <w:rsid w:val="00860E7C"/>
    <w:rsid w:val="00870A05"/>
    <w:rsid w:val="00872FB2"/>
    <w:rsid w:val="00873527"/>
    <w:rsid w:val="00884CFF"/>
    <w:rsid w:val="00886B46"/>
    <w:rsid w:val="00892ED0"/>
    <w:rsid w:val="00894E8D"/>
    <w:rsid w:val="00896811"/>
    <w:rsid w:val="008A4EA7"/>
    <w:rsid w:val="008B66F7"/>
    <w:rsid w:val="008B67C0"/>
    <w:rsid w:val="008B6DE1"/>
    <w:rsid w:val="008B7662"/>
    <w:rsid w:val="008C06A0"/>
    <w:rsid w:val="008C0DEE"/>
    <w:rsid w:val="008C638F"/>
    <w:rsid w:val="008D1BB8"/>
    <w:rsid w:val="008D2F77"/>
    <w:rsid w:val="008D55EB"/>
    <w:rsid w:val="008E2546"/>
    <w:rsid w:val="008E42C2"/>
    <w:rsid w:val="008E4A06"/>
    <w:rsid w:val="008F0EAA"/>
    <w:rsid w:val="008F36B3"/>
    <w:rsid w:val="008F7124"/>
    <w:rsid w:val="00910893"/>
    <w:rsid w:val="00912F53"/>
    <w:rsid w:val="00915CFB"/>
    <w:rsid w:val="00916B4E"/>
    <w:rsid w:val="009226E8"/>
    <w:rsid w:val="00923488"/>
    <w:rsid w:val="00924229"/>
    <w:rsid w:val="00925D84"/>
    <w:rsid w:val="0092730A"/>
    <w:rsid w:val="00933337"/>
    <w:rsid w:val="009355FD"/>
    <w:rsid w:val="00940C9B"/>
    <w:rsid w:val="00945084"/>
    <w:rsid w:val="0094528D"/>
    <w:rsid w:val="00950F80"/>
    <w:rsid w:val="00954664"/>
    <w:rsid w:val="0095664E"/>
    <w:rsid w:val="00971964"/>
    <w:rsid w:val="00982274"/>
    <w:rsid w:val="00984044"/>
    <w:rsid w:val="00984C94"/>
    <w:rsid w:val="009852D2"/>
    <w:rsid w:val="00991137"/>
    <w:rsid w:val="00993465"/>
    <w:rsid w:val="009A1C57"/>
    <w:rsid w:val="009A312E"/>
    <w:rsid w:val="009A314F"/>
    <w:rsid w:val="009B04E2"/>
    <w:rsid w:val="009B146B"/>
    <w:rsid w:val="009B45ED"/>
    <w:rsid w:val="009B5902"/>
    <w:rsid w:val="009C08FC"/>
    <w:rsid w:val="009C129A"/>
    <w:rsid w:val="009C1671"/>
    <w:rsid w:val="009C77F8"/>
    <w:rsid w:val="009D1451"/>
    <w:rsid w:val="009D1849"/>
    <w:rsid w:val="009D5C7F"/>
    <w:rsid w:val="009D6353"/>
    <w:rsid w:val="009E1973"/>
    <w:rsid w:val="009F2701"/>
    <w:rsid w:val="00A06129"/>
    <w:rsid w:val="00A10281"/>
    <w:rsid w:val="00A22D09"/>
    <w:rsid w:val="00A269A0"/>
    <w:rsid w:val="00A2726D"/>
    <w:rsid w:val="00A41599"/>
    <w:rsid w:val="00A43011"/>
    <w:rsid w:val="00A51D4E"/>
    <w:rsid w:val="00A53D45"/>
    <w:rsid w:val="00A54DF5"/>
    <w:rsid w:val="00A644F7"/>
    <w:rsid w:val="00A6530C"/>
    <w:rsid w:val="00A74837"/>
    <w:rsid w:val="00A75ABC"/>
    <w:rsid w:val="00A8722E"/>
    <w:rsid w:val="00A94803"/>
    <w:rsid w:val="00AB0864"/>
    <w:rsid w:val="00AB1A92"/>
    <w:rsid w:val="00AD23FB"/>
    <w:rsid w:val="00AD2579"/>
    <w:rsid w:val="00AD6AEC"/>
    <w:rsid w:val="00AE2435"/>
    <w:rsid w:val="00AE5A94"/>
    <w:rsid w:val="00AE7DA5"/>
    <w:rsid w:val="00AF146A"/>
    <w:rsid w:val="00AF1D82"/>
    <w:rsid w:val="00AF2B82"/>
    <w:rsid w:val="00AF4E27"/>
    <w:rsid w:val="00AF65DD"/>
    <w:rsid w:val="00B00002"/>
    <w:rsid w:val="00B005F9"/>
    <w:rsid w:val="00B06CB6"/>
    <w:rsid w:val="00B0755F"/>
    <w:rsid w:val="00B07573"/>
    <w:rsid w:val="00B24574"/>
    <w:rsid w:val="00B274C4"/>
    <w:rsid w:val="00B311AB"/>
    <w:rsid w:val="00B3260B"/>
    <w:rsid w:val="00B35D4C"/>
    <w:rsid w:val="00B36154"/>
    <w:rsid w:val="00B36E27"/>
    <w:rsid w:val="00B37125"/>
    <w:rsid w:val="00B46565"/>
    <w:rsid w:val="00B51A51"/>
    <w:rsid w:val="00B53797"/>
    <w:rsid w:val="00B56CC3"/>
    <w:rsid w:val="00B65582"/>
    <w:rsid w:val="00B67E54"/>
    <w:rsid w:val="00B72FC4"/>
    <w:rsid w:val="00B74850"/>
    <w:rsid w:val="00B75CA4"/>
    <w:rsid w:val="00B760DB"/>
    <w:rsid w:val="00B77593"/>
    <w:rsid w:val="00B831F3"/>
    <w:rsid w:val="00B840BC"/>
    <w:rsid w:val="00B85C34"/>
    <w:rsid w:val="00B9091A"/>
    <w:rsid w:val="00B918E9"/>
    <w:rsid w:val="00B91B45"/>
    <w:rsid w:val="00B931D0"/>
    <w:rsid w:val="00BA1D7A"/>
    <w:rsid w:val="00BA3A08"/>
    <w:rsid w:val="00BB0178"/>
    <w:rsid w:val="00BB0A98"/>
    <w:rsid w:val="00BB1797"/>
    <w:rsid w:val="00BC40C1"/>
    <w:rsid w:val="00BC59E3"/>
    <w:rsid w:val="00BD70BE"/>
    <w:rsid w:val="00BE1ADD"/>
    <w:rsid w:val="00BE2FCA"/>
    <w:rsid w:val="00BE6629"/>
    <w:rsid w:val="00BE6DD4"/>
    <w:rsid w:val="00BF30F4"/>
    <w:rsid w:val="00BF456B"/>
    <w:rsid w:val="00C03473"/>
    <w:rsid w:val="00C044AB"/>
    <w:rsid w:val="00C04B8D"/>
    <w:rsid w:val="00C05EC5"/>
    <w:rsid w:val="00C13FFF"/>
    <w:rsid w:val="00C144FD"/>
    <w:rsid w:val="00C15859"/>
    <w:rsid w:val="00C22651"/>
    <w:rsid w:val="00C31987"/>
    <w:rsid w:val="00C3539C"/>
    <w:rsid w:val="00C36C43"/>
    <w:rsid w:val="00C36EA9"/>
    <w:rsid w:val="00C36FC2"/>
    <w:rsid w:val="00C3744B"/>
    <w:rsid w:val="00C3778C"/>
    <w:rsid w:val="00C40AE1"/>
    <w:rsid w:val="00C416A7"/>
    <w:rsid w:val="00C45A00"/>
    <w:rsid w:val="00C4730C"/>
    <w:rsid w:val="00C503E1"/>
    <w:rsid w:val="00C51547"/>
    <w:rsid w:val="00C55697"/>
    <w:rsid w:val="00C56AF2"/>
    <w:rsid w:val="00C62700"/>
    <w:rsid w:val="00C64A05"/>
    <w:rsid w:val="00C719B4"/>
    <w:rsid w:val="00C849C6"/>
    <w:rsid w:val="00C84E5C"/>
    <w:rsid w:val="00C868BA"/>
    <w:rsid w:val="00C90B8C"/>
    <w:rsid w:val="00C95F48"/>
    <w:rsid w:val="00CA3B30"/>
    <w:rsid w:val="00CA5BF5"/>
    <w:rsid w:val="00CA6280"/>
    <w:rsid w:val="00CA7A90"/>
    <w:rsid w:val="00CB3FA2"/>
    <w:rsid w:val="00CB5AA6"/>
    <w:rsid w:val="00CC3437"/>
    <w:rsid w:val="00CC38BD"/>
    <w:rsid w:val="00CC7B59"/>
    <w:rsid w:val="00CD02B2"/>
    <w:rsid w:val="00CD05D6"/>
    <w:rsid w:val="00CE2083"/>
    <w:rsid w:val="00CF2977"/>
    <w:rsid w:val="00CF50A7"/>
    <w:rsid w:val="00CF6001"/>
    <w:rsid w:val="00D000F2"/>
    <w:rsid w:val="00D0097B"/>
    <w:rsid w:val="00D00ED1"/>
    <w:rsid w:val="00D07872"/>
    <w:rsid w:val="00D1377E"/>
    <w:rsid w:val="00D16677"/>
    <w:rsid w:val="00D3710D"/>
    <w:rsid w:val="00D42A4C"/>
    <w:rsid w:val="00D43D55"/>
    <w:rsid w:val="00D47A47"/>
    <w:rsid w:val="00D47C4B"/>
    <w:rsid w:val="00D5184A"/>
    <w:rsid w:val="00D54760"/>
    <w:rsid w:val="00D57BE7"/>
    <w:rsid w:val="00D622DF"/>
    <w:rsid w:val="00D67EAD"/>
    <w:rsid w:val="00D75F70"/>
    <w:rsid w:val="00D81B1A"/>
    <w:rsid w:val="00D81E35"/>
    <w:rsid w:val="00D8754E"/>
    <w:rsid w:val="00D9362D"/>
    <w:rsid w:val="00DA284C"/>
    <w:rsid w:val="00DA2AD6"/>
    <w:rsid w:val="00DA3414"/>
    <w:rsid w:val="00DA3889"/>
    <w:rsid w:val="00DB0B39"/>
    <w:rsid w:val="00DB4BA3"/>
    <w:rsid w:val="00DC0FDF"/>
    <w:rsid w:val="00DC6CE4"/>
    <w:rsid w:val="00DC72B9"/>
    <w:rsid w:val="00DD1D03"/>
    <w:rsid w:val="00DD2A25"/>
    <w:rsid w:val="00DD42B3"/>
    <w:rsid w:val="00DD6290"/>
    <w:rsid w:val="00DD7BB8"/>
    <w:rsid w:val="00DE1F48"/>
    <w:rsid w:val="00DE5CC9"/>
    <w:rsid w:val="00DE6EE3"/>
    <w:rsid w:val="00DE79AF"/>
    <w:rsid w:val="00DE7C74"/>
    <w:rsid w:val="00DF5441"/>
    <w:rsid w:val="00DF64BB"/>
    <w:rsid w:val="00DF7795"/>
    <w:rsid w:val="00E00F72"/>
    <w:rsid w:val="00E022CF"/>
    <w:rsid w:val="00E044B7"/>
    <w:rsid w:val="00E04F06"/>
    <w:rsid w:val="00E073DD"/>
    <w:rsid w:val="00E141BA"/>
    <w:rsid w:val="00E1712F"/>
    <w:rsid w:val="00E248D1"/>
    <w:rsid w:val="00E32A41"/>
    <w:rsid w:val="00E36365"/>
    <w:rsid w:val="00E420E4"/>
    <w:rsid w:val="00E4283B"/>
    <w:rsid w:val="00E53B9E"/>
    <w:rsid w:val="00E53D1B"/>
    <w:rsid w:val="00E56DF7"/>
    <w:rsid w:val="00E60C38"/>
    <w:rsid w:val="00E65BB4"/>
    <w:rsid w:val="00E66CFB"/>
    <w:rsid w:val="00E741A5"/>
    <w:rsid w:val="00E81899"/>
    <w:rsid w:val="00E86FFB"/>
    <w:rsid w:val="00E91E46"/>
    <w:rsid w:val="00E9673E"/>
    <w:rsid w:val="00EA31C3"/>
    <w:rsid w:val="00EA3FF6"/>
    <w:rsid w:val="00EA730E"/>
    <w:rsid w:val="00EB2D11"/>
    <w:rsid w:val="00EB3FE8"/>
    <w:rsid w:val="00EB4DC2"/>
    <w:rsid w:val="00EC0E7C"/>
    <w:rsid w:val="00EC5E0F"/>
    <w:rsid w:val="00EC660E"/>
    <w:rsid w:val="00ED3889"/>
    <w:rsid w:val="00ED7768"/>
    <w:rsid w:val="00EE786F"/>
    <w:rsid w:val="00EF19F0"/>
    <w:rsid w:val="00EF4332"/>
    <w:rsid w:val="00EF48B3"/>
    <w:rsid w:val="00EF5A8A"/>
    <w:rsid w:val="00F06FFA"/>
    <w:rsid w:val="00F11AD3"/>
    <w:rsid w:val="00F11DCB"/>
    <w:rsid w:val="00F14BBB"/>
    <w:rsid w:val="00F15B95"/>
    <w:rsid w:val="00F23D49"/>
    <w:rsid w:val="00F33271"/>
    <w:rsid w:val="00F3520C"/>
    <w:rsid w:val="00F36150"/>
    <w:rsid w:val="00F37856"/>
    <w:rsid w:val="00F37EF7"/>
    <w:rsid w:val="00F4272B"/>
    <w:rsid w:val="00F4329B"/>
    <w:rsid w:val="00F56B38"/>
    <w:rsid w:val="00F60138"/>
    <w:rsid w:val="00F64D7B"/>
    <w:rsid w:val="00F736F7"/>
    <w:rsid w:val="00F753C1"/>
    <w:rsid w:val="00F90CE9"/>
    <w:rsid w:val="00F934AB"/>
    <w:rsid w:val="00FA7368"/>
    <w:rsid w:val="00FA7515"/>
    <w:rsid w:val="00FB098F"/>
    <w:rsid w:val="00FB1B74"/>
    <w:rsid w:val="00FB3B0A"/>
    <w:rsid w:val="00FC1058"/>
    <w:rsid w:val="00FC3EA4"/>
    <w:rsid w:val="00FC62C1"/>
    <w:rsid w:val="00FD16F1"/>
    <w:rsid w:val="00FD24BD"/>
    <w:rsid w:val="00FD2675"/>
    <w:rsid w:val="00FD5F21"/>
    <w:rsid w:val="00FE2D1B"/>
    <w:rsid w:val="00FE3304"/>
    <w:rsid w:val="00FE3E78"/>
    <w:rsid w:val="00FE4114"/>
    <w:rsid w:val="00FE6BBC"/>
    <w:rsid w:val="00FF07C9"/>
    <w:rsid w:val="00FF26EA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EF0026E9-7151-4340-9306-5B12435F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0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09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91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22C26"/>
  </w:style>
  <w:style w:type="character" w:styleId="Hyperlink">
    <w:name w:val="Hyperlink"/>
    <w:locked/>
    <w:rsid w:val="00D16677"/>
    <w:rPr>
      <w:color w:val="0000FF"/>
      <w:u w:val="single"/>
    </w:rPr>
  </w:style>
  <w:style w:type="character" w:styleId="FollowedHyperlink">
    <w:name w:val="FollowedHyperlink"/>
    <w:rsid w:val="0063108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65B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E6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Proposed%20Animal%20Care%20Sheet.doc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rants%20&amp;%20Research\Compliance%20Policies%20and%20Forms\IACUC%20Web%20Files\IACUC%20Form%20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DC23FF37F2E4987EA6C956F09C749" ma:contentTypeVersion="0" ma:contentTypeDescription="Create a new document." ma:contentTypeScope="" ma:versionID="8d3a8fd6e7241fc56bcd918e5ebccf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F0F5EC-E64A-4B10-A4F2-472C52CBDA8D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D8400B0-6336-4D7E-B977-2A6738D74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141EA4-D56A-46FE-A6B3-ED89E1FD5F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IACUC Form A</Template>
  <TotalTime>33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the completed form to the Office of Research and Sponsored Programs</vt:lpstr>
    </vt:vector>
  </TitlesOfParts>
  <Company>Eastern Illinois University</Company>
  <LinksUpToDate>false</LinksUpToDate>
  <CharactersWithSpaces>1936</CharactersWithSpaces>
  <SharedDoc>false</SharedDoc>
  <HLinks>
    <vt:vector size="6" baseType="variant">
      <vt:variant>
        <vt:i4>3080215</vt:i4>
      </vt:variant>
      <vt:variant>
        <vt:i4>0</vt:i4>
      </vt:variant>
      <vt:variant>
        <vt:i4>0</vt:i4>
      </vt:variant>
      <vt:variant>
        <vt:i4>5</vt:i4>
      </vt:variant>
      <vt:variant>
        <vt:lpwstr>http://www.eiu.edu/~grants/Files_IACUC/Appendix 1 USDA Pain Classifications.doc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 the completed form to the Office of Research and Sponsored Programs</dc:title>
  <dc:subject/>
  <dc:creator>Windows User</dc:creator>
  <cp:keywords/>
  <dc:description/>
  <cp:lastModifiedBy>Jennifer L Smith</cp:lastModifiedBy>
  <cp:revision>12</cp:revision>
  <cp:lastPrinted>2014-01-23T21:14:00Z</cp:lastPrinted>
  <dcterms:created xsi:type="dcterms:W3CDTF">2024-06-26T20:29:00Z</dcterms:created>
  <dcterms:modified xsi:type="dcterms:W3CDTF">2024-07-03T21:02:00Z</dcterms:modified>
</cp:coreProperties>
</file>